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E9F7F" w14:textId="77777777" w:rsidR="00303BED" w:rsidRPr="00303BED" w:rsidRDefault="00303BED" w:rsidP="0030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98E0C" w14:textId="36825135" w:rsidR="00303BED" w:rsidRPr="00303BED" w:rsidRDefault="009300FE" w:rsidP="00303BED">
      <w:pPr>
        <w:keepNext/>
        <w:pBdr>
          <w:top w:val="single" w:sz="6" w:space="1" w:color="auto"/>
          <w:left w:val="single" w:sz="6" w:space="1" w:color="auto"/>
          <w:bottom w:val="single" w:sz="24" w:space="1" w:color="auto"/>
          <w:right w:val="single" w:sz="18" w:space="1" w:color="auto"/>
        </w:pBdr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ISTANZA PER IL RIMBORSO DELLE SPESE DI VIAGGIO DEI TESTIMONI</w:t>
      </w:r>
      <w:r w:rsidR="000E0A8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NON RESIDENTI</w:t>
      </w:r>
    </w:p>
    <w:p w14:paraId="246B4411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1568D3" w14:textId="77777777" w:rsidR="009300FE" w:rsidRPr="00E066E8" w:rsidRDefault="00303BED" w:rsidP="009300FE">
      <w:pPr>
        <w:spacing w:after="0" w:line="240" w:lineRule="auto"/>
        <w:ind w:left="6372" w:firstLine="3"/>
        <w:jc w:val="both"/>
        <w:rPr>
          <w:rFonts w:ascii="Arial" w:hAnsi="Arial" w:cs="Arial"/>
          <w:b/>
          <w:bCs/>
          <w:sz w:val="24"/>
          <w:szCs w:val="24"/>
        </w:rPr>
      </w:pPr>
      <w:r w:rsidRPr="00E066E8">
        <w:rPr>
          <w:rFonts w:ascii="Arial" w:hAnsi="Arial" w:cs="Arial"/>
          <w:b/>
          <w:bCs/>
          <w:sz w:val="24"/>
          <w:szCs w:val="24"/>
        </w:rPr>
        <w:t xml:space="preserve">Al </w:t>
      </w:r>
      <w:r w:rsidR="009300FE" w:rsidRPr="00E066E8">
        <w:rPr>
          <w:rFonts w:ascii="Arial" w:hAnsi="Arial" w:cs="Arial"/>
          <w:b/>
          <w:bCs/>
          <w:sz w:val="24"/>
          <w:szCs w:val="24"/>
        </w:rPr>
        <w:t>Tribunale di Sondrio</w:t>
      </w:r>
    </w:p>
    <w:p w14:paraId="421F149F" w14:textId="4ED07495" w:rsidR="00303BED" w:rsidRPr="00E066E8" w:rsidRDefault="009300FE" w:rsidP="009300FE">
      <w:pPr>
        <w:spacing w:after="0" w:line="240" w:lineRule="auto"/>
        <w:ind w:left="6372" w:firstLine="3"/>
        <w:jc w:val="both"/>
        <w:rPr>
          <w:rFonts w:ascii="Arial" w:hAnsi="Arial" w:cs="Arial"/>
          <w:b/>
          <w:bCs/>
          <w:sz w:val="24"/>
          <w:szCs w:val="24"/>
        </w:rPr>
      </w:pPr>
      <w:r w:rsidRPr="00E066E8">
        <w:rPr>
          <w:rFonts w:ascii="Arial" w:hAnsi="Arial" w:cs="Arial"/>
          <w:b/>
          <w:bCs/>
          <w:sz w:val="24"/>
          <w:szCs w:val="24"/>
        </w:rPr>
        <w:t>Ufficio Spese di Giustizia</w:t>
      </w:r>
    </w:p>
    <w:p w14:paraId="3D66E670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303BED" w:rsidRPr="00303BED" w14:paraId="64739565" w14:textId="77777777" w:rsidTr="00753BD7">
        <w:tc>
          <w:tcPr>
            <w:tcW w:w="3964" w:type="dxa"/>
          </w:tcPr>
          <w:p w14:paraId="2FA325E3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RIFERIMENTI PROCEDIMENTO</w:t>
            </w:r>
          </w:p>
        </w:tc>
        <w:tc>
          <w:tcPr>
            <w:tcW w:w="5664" w:type="dxa"/>
          </w:tcPr>
          <w:p w14:paraId="20F14F15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RGNR</w:t>
            </w:r>
          </w:p>
        </w:tc>
      </w:tr>
      <w:tr w:rsidR="00303BED" w:rsidRPr="00303BED" w14:paraId="691BE945" w14:textId="77777777" w:rsidTr="00753BD7">
        <w:tc>
          <w:tcPr>
            <w:tcW w:w="3964" w:type="dxa"/>
          </w:tcPr>
          <w:p w14:paraId="41372972" w14:textId="77777777" w:rsidR="00303BED" w:rsidRPr="00303BED" w:rsidRDefault="00303BED" w:rsidP="00303B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7C3DC783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 GIP</w:t>
            </w:r>
          </w:p>
        </w:tc>
      </w:tr>
      <w:tr w:rsidR="00303BED" w:rsidRPr="00303BED" w14:paraId="4905BA2F" w14:textId="77777777" w:rsidTr="00753BD7">
        <w:tc>
          <w:tcPr>
            <w:tcW w:w="3964" w:type="dxa"/>
          </w:tcPr>
          <w:p w14:paraId="6ED0DF7E" w14:textId="77777777" w:rsidR="00303BED" w:rsidRPr="00303BED" w:rsidRDefault="00303BED" w:rsidP="00303BE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64" w:type="dxa"/>
          </w:tcPr>
          <w:p w14:paraId="5E1AE666" w14:textId="77777777" w:rsidR="00303BED" w:rsidRPr="00303BED" w:rsidRDefault="00303BED" w:rsidP="00303BED">
            <w:pPr>
              <w:jc w:val="both"/>
              <w:rPr>
                <w:rFonts w:ascii="Arial" w:hAnsi="Arial" w:cs="Arial"/>
                <w:b/>
                <w:bCs/>
              </w:rPr>
            </w:pPr>
            <w:r w:rsidRPr="00303BED">
              <w:rPr>
                <w:rFonts w:ascii="Arial" w:hAnsi="Arial" w:cs="Arial"/>
                <w:b/>
                <w:bCs/>
              </w:rPr>
              <w:t>RG TRIB</w:t>
            </w:r>
          </w:p>
        </w:tc>
      </w:tr>
    </w:tbl>
    <w:p w14:paraId="7BC482D3" w14:textId="77777777" w:rsidR="00303BED" w:rsidRPr="00303BED" w:rsidRDefault="00303BED" w:rsidP="00303BED">
      <w:pPr>
        <w:spacing w:before="101"/>
        <w:rPr>
          <w:rFonts w:ascii="Arial" w:hAnsi="Arial" w:cs="Arial"/>
          <w:b/>
          <w:sz w:val="20"/>
          <w:szCs w:val="20"/>
        </w:rPr>
      </w:pPr>
      <w:r w:rsidRPr="00303BE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52"/>
        <w:gridCol w:w="5269"/>
      </w:tblGrid>
      <w:tr w:rsidR="00303BED" w:rsidRPr="00303BED" w14:paraId="45310E48" w14:textId="77777777" w:rsidTr="00753BD7">
        <w:trPr>
          <w:trHeight w:val="194"/>
        </w:trPr>
        <w:tc>
          <w:tcPr>
            <w:tcW w:w="4621" w:type="dxa"/>
            <w:gridSpan w:val="2"/>
            <w:shd w:val="clear" w:color="auto" w:fill="CCCCCC"/>
          </w:tcPr>
          <w:p w14:paraId="3CDBCC1E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bookmarkStart w:id="0" w:name="_Hlk185926275"/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5269" w:type="dxa"/>
            <w:shd w:val="clear" w:color="auto" w:fill="CCCCCC"/>
          </w:tcPr>
          <w:p w14:paraId="5732714A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Nome</w:t>
            </w:r>
          </w:p>
        </w:tc>
      </w:tr>
      <w:tr w:rsidR="00303BED" w:rsidRPr="00303BED" w14:paraId="1AB6F507" w14:textId="77777777" w:rsidTr="00753BD7">
        <w:trPr>
          <w:trHeight w:val="455"/>
        </w:trPr>
        <w:tc>
          <w:tcPr>
            <w:tcW w:w="4621" w:type="dxa"/>
            <w:gridSpan w:val="2"/>
          </w:tcPr>
          <w:p w14:paraId="05FDB74D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269" w:type="dxa"/>
          </w:tcPr>
          <w:p w14:paraId="716DC1F6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53135778" w14:textId="77777777" w:rsidTr="00753BD7">
        <w:trPr>
          <w:trHeight w:val="194"/>
        </w:trPr>
        <w:tc>
          <w:tcPr>
            <w:tcW w:w="9890" w:type="dxa"/>
            <w:gridSpan w:val="3"/>
            <w:shd w:val="clear" w:color="auto" w:fill="CCCCCC"/>
          </w:tcPr>
          <w:p w14:paraId="77E2CE5A" w14:textId="14D1973B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Residenza</w:t>
            </w:r>
            <w:proofErr w:type="spellEnd"/>
          </w:p>
        </w:tc>
      </w:tr>
      <w:tr w:rsidR="00303BED" w:rsidRPr="00303BED" w14:paraId="7295ACCA" w14:textId="77777777" w:rsidTr="00753BD7">
        <w:trPr>
          <w:trHeight w:val="453"/>
        </w:trPr>
        <w:tc>
          <w:tcPr>
            <w:tcW w:w="9890" w:type="dxa"/>
            <w:gridSpan w:val="3"/>
          </w:tcPr>
          <w:p w14:paraId="280F6B57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9300FE" w:rsidRPr="00303BED" w14:paraId="75D56D2B" w14:textId="77777777" w:rsidTr="00F23C3C">
        <w:trPr>
          <w:trHeight w:val="193"/>
        </w:trPr>
        <w:tc>
          <w:tcPr>
            <w:tcW w:w="9890" w:type="dxa"/>
            <w:gridSpan w:val="3"/>
            <w:shd w:val="clear" w:color="auto" w:fill="CCCCCC"/>
          </w:tcPr>
          <w:p w14:paraId="2D88D80E" w14:textId="1A7FA2B6" w:rsidR="009300FE" w:rsidRPr="00303BED" w:rsidRDefault="009300FE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Codice</w:t>
            </w:r>
            <w:proofErr w:type="spellEnd"/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Fiscale</w:t>
            </w:r>
            <w:proofErr w:type="spellEnd"/>
          </w:p>
        </w:tc>
      </w:tr>
      <w:tr w:rsidR="009300FE" w:rsidRPr="00303BED" w14:paraId="7F29E04F" w14:textId="77777777" w:rsidTr="00571FB0">
        <w:trPr>
          <w:trHeight w:val="455"/>
        </w:trPr>
        <w:tc>
          <w:tcPr>
            <w:tcW w:w="9890" w:type="dxa"/>
            <w:gridSpan w:val="3"/>
          </w:tcPr>
          <w:p w14:paraId="3E69E2AD" w14:textId="77777777" w:rsidR="009300FE" w:rsidRPr="00303BED" w:rsidRDefault="009300FE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6A1D6DE4" w14:textId="77777777" w:rsidTr="00753BD7">
        <w:trPr>
          <w:trHeight w:val="193"/>
        </w:trPr>
        <w:tc>
          <w:tcPr>
            <w:tcW w:w="3969" w:type="dxa"/>
            <w:shd w:val="clear" w:color="auto" w:fill="CCCCCC"/>
          </w:tcPr>
          <w:p w14:paraId="048F3243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5921" w:type="dxa"/>
            <w:gridSpan w:val="2"/>
            <w:shd w:val="clear" w:color="auto" w:fill="CCCCCC"/>
          </w:tcPr>
          <w:p w14:paraId="0487D5B0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Indirizzo</w:t>
            </w:r>
            <w:proofErr w:type="spellEnd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 xml:space="preserve"> e-mail</w:t>
            </w:r>
          </w:p>
        </w:tc>
      </w:tr>
      <w:tr w:rsidR="00303BED" w:rsidRPr="00303BED" w14:paraId="38221008" w14:textId="77777777" w:rsidTr="00753BD7">
        <w:trPr>
          <w:trHeight w:val="453"/>
        </w:trPr>
        <w:tc>
          <w:tcPr>
            <w:tcW w:w="3969" w:type="dxa"/>
          </w:tcPr>
          <w:p w14:paraId="060DC36F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2"/>
          </w:tcPr>
          <w:p w14:paraId="590F399D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bookmarkEnd w:id="0"/>
    </w:tbl>
    <w:p w14:paraId="18B4D59A" w14:textId="6C7344E4" w:rsidR="009300FE" w:rsidRDefault="009300FE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1D26D7C4" w14:textId="4AAC593C" w:rsidR="009300FE" w:rsidRPr="0086014D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86014D">
        <w:rPr>
          <w:rFonts w:ascii="Arial" w:eastAsia="Verdana" w:hAnsi="Arial" w:cs="Arial"/>
          <w:sz w:val="20"/>
          <w:szCs w:val="20"/>
        </w:rPr>
        <w:t xml:space="preserve">Sezione da compilarsi solo se </w:t>
      </w:r>
      <w:r w:rsidR="000E0A82" w:rsidRPr="0086014D">
        <w:rPr>
          <w:rFonts w:ascii="Arial" w:eastAsia="Verdana" w:hAnsi="Arial" w:cs="Arial"/>
          <w:sz w:val="20"/>
          <w:szCs w:val="20"/>
        </w:rPr>
        <w:t xml:space="preserve">dipendenti pubblici oppure </w:t>
      </w:r>
      <w:r w:rsidRPr="0086014D">
        <w:rPr>
          <w:rFonts w:ascii="Arial" w:eastAsia="Verdana" w:hAnsi="Arial" w:cs="Arial"/>
          <w:sz w:val="20"/>
          <w:szCs w:val="20"/>
        </w:rPr>
        <w:t>appartenenti a</w:t>
      </w:r>
      <w:r w:rsidR="000E0A82" w:rsidRPr="0086014D">
        <w:rPr>
          <w:rFonts w:ascii="Arial" w:eastAsia="Verdana" w:hAnsi="Arial" w:cs="Arial"/>
          <w:sz w:val="20"/>
          <w:szCs w:val="20"/>
        </w:rPr>
        <w:t xml:space="preserve"> forze armate e di pubblica sicurezza</w:t>
      </w:r>
      <w:r w:rsidR="0086014D" w:rsidRPr="0086014D">
        <w:rPr>
          <w:rFonts w:ascii="Arial" w:eastAsia="Verdana" w:hAnsi="Arial" w:cs="Arial"/>
          <w:sz w:val="20"/>
          <w:szCs w:val="20"/>
        </w:rPr>
        <w:t>:</w:t>
      </w:r>
      <w:r w:rsidR="000E0A82" w:rsidRPr="0086014D"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</w:p>
    <w:p w14:paraId="2E698E32" w14:textId="2280E9F6" w:rsidR="000E0A82" w:rsidRDefault="000E0A82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 w:rsidR="0086014D" w:rsidRPr="000E0A82" w14:paraId="68D6E225" w14:textId="77777777" w:rsidTr="00505F35">
        <w:trPr>
          <w:trHeight w:val="194"/>
        </w:trPr>
        <w:tc>
          <w:tcPr>
            <w:tcW w:w="9890" w:type="dxa"/>
            <w:shd w:val="clear" w:color="auto" w:fill="CCCCCC"/>
          </w:tcPr>
          <w:p w14:paraId="5FA21A46" w14:textId="4CF7DF40" w:rsidR="0086014D" w:rsidRPr="000E0A82" w:rsidRDefault="0086014D" w:rsidP="000E0A82">
            <w:pPr>
              <w:spacing w:before="10"/>
              <w:rPr>
                <w:rFonts w:ascii="Verdana" w:eastAsia="Verdana" w:hAnsi="Verdana" w:cs="Verdan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it-IT"/>
              </w:rPr>
              <w:t>Ente di appartenenza</w:t>
            </w:r>
          </w:p>
        </w:tc>
      </w:tr>
      <w:tr w:rsidR="0086014D" w:rsidRPr="000E0A82" w14:paraId="16741545" w14:textId="77777777" w:rsidTr="002077D6">
        <w:trPr>
          <w:trHeight w:val="455"/>
        </w:trPr>
        <w:tc>
          <w:tcPr>
            <w:tcW w:w="9890" w:type="dxa"/>
          </w:tcPr>
          <w:p w14:paraId="3FDCD8C0" w14:textId="77777777" w:rsidR="0086014D" w:rsidRPr="000E0A82" w:rsidRDefault="0086014D" w:rsidP="000E0A82">
            <w:pPr>
              <w:spacing w:before="10"/>
              <w:rPr>
                <w:rFonts w:ascii="Verdana" w:eastAsia="Verdana" w:hAnsi="Verdana" w:cs="Verdana"/>
                <w:b/>
                <w:bCs/>
                <w:sz w:val="20"/>
                <w:szCs w:val="20"/>
                <w:lang w:val="it-IT"/>
              </w:rPr>
            </w:pPr>
          </w:p>
        </w:tc>
      </w:tr>
      <w:tr w:rsidR="000E0A82" w:rsidRPr="000E0A82" w14:paraId="5E87BAD2" w14:textId="77777777" w:rsidTr="00373B81">
        <w:trPr>
          <w:trHeight w:val="194"/>
        </w:trPr>
        <w:tc>
          <w:tcPr>
            <w:tcW w:w="9890" w:type="dxa"/>
            <w:shd w:val="clear" w:color="auto" w:fill="CCCCCC"/>
          </w:tcPr>
          <w:p w14:paraId="7E60B188" w14:textId="5C749C15" w:rsidR="000E0A82" w:rsidRPr="000E0A82" w:rsidRDefault="0086014D" w:rsidP="000E0A82">
            <w:pPr>
              <w:spacing w:before="10"/>
              <w:rPr>
                <w:rFonts w:ascii="Verdana" w:eastAsia="Verdana" w:hAnsi="Verdana" w:cs="Verdana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  <w:lang w:val="it-IT"/>
              </w:rPr>
              <w:t>Sede</w:t>
            </w:r>
          </w:p>
        </w:tc>
      </w:tr>
      <w:tr w:rsidR="000E0A82" w:rsidRPr="000E0A82" w14:paraId="4384FD47" w14:textId="77777777" w:rsidTr="00373B81">
        <w:trPr>
          <w:trHeight w:val="453"/>
        </w:trPr>
        <w:tc>
          <w:tcPr>
            <w:tcW w:w="9890" w:type="dxa"/>
          </w:tcPr>
          <w:p w14:paraId="1816F36B" w14:textId="77777777" w:rsidR="000E0A82" w:rsidRPr="000E0A82" w:rsidRDefault="000E0A82" w:rsidP="000E0A82">
            <w:pPr>
              <w:spacing w:before="10"/>
              <w:rPr>
                <w:rFonts w:ascii="Verdana" w:eastAsia="Verdana" w:hAnsi="Verdana" w:cs="Verdana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69C3505" w14:textId="71AAD28F" w:rsidR="000E0A82" w:rsidRDefault="000E0A82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67A1CCA3" w14:textId="63111D92" w:rsidR="009300FE" w:rsidRP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9300FE">
        <w:rPr>
          <w:rFonts w:ascii="Arial" w:eastAsia="Verdana" w:hAnsi="Arial" w:cs="Arial"/>
          <w:sz w:val="20"/>
          <w:szCs w:val="20"/>
        </w:rPr>
        <w:t>Avendo partecipato all’udienza del _______</w:t>
      </w:r>
      <w:r w:rsidR="0086014D">
        <w:rPr>
          <w:rFonts w:ascii="Arial" w:eastAsia="Verdana" w:hAnsi="Arial" w:cs="Arial"/>
          <w:sz w:val="20"/>
          <w:szCs w:val="20"/>
        </w:rPr>
        <w:t>_____</w:t>
      </w:r>
      <w:r w:rsidRPr="009300FE">
        <w:rPr>
          <w:rFonts w:ascii="Arial" w:eastAsia="Verdana" w:hAnsi="Arial" w:cs="Arial"/>
          <w:sz w:val="20"/>
          <w:szCs w:val="20"/>
        </w:rPr>
        <w:t xml:space="preserve"> svoltasi nell’ambito del procedimento penale sopra indicato</w:t>
      </w:r>
    </w:p>
    <w:p w14:paraId="27D78109" w14:textId="117DF357" w:rsidR="009300FE" w:rsidRP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</w:p>
    <w:p w14:paraId="27ED0582" w14:textId="3E4DD3AB" w:rsidR="009300FE" w:rsidRPr="0086014D" w:rsidRDefault="009300FE" w:rsidP="0086014D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Verdana" w:hAnsi="Arial" w:cs="Arial"/>
          <w:b/>
          <w:bCs/>
        </w:rPr>
      </w:pPr>
      <w:r w:rsidRPr="0086014D">
        <w:rPr>
          <w:rFonts w:ascii="Arial" w:eastAsia="Verdana" w:hAnsi="Arial" w:cs="Arial"/>
          <w:b/>
          <w:bCs/>
        </w:rPr>
        <w:t>CHIEDE</w:t>
      </w:r>
    </w:p>
    <w:p w14:paraId="4ABE1BCA" w14:textId="7A3CF7F6" w:rsidR="009300FE" w:rsidRP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</w:p>
    <w:p w14:paraId="10018192" w14:textId="0969BD9A" w:rsidR="009300FE" w:rsidRP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9300FE">
        <w:rPr>
          <w:rFonts w:ascii="Arial" w:eastAsia="Verdana" w:hAnsi="Arial" w:cs="Arial"/>
          <w:sz w:val="20"/>
          <w:szCs w:val="20"/>
        </w:rPr>
        <w:t>il rimborso delle seguenti spese (barrare le voci di interesse)</w:t>
      </w:r>
    </w:p>
    <w:p w14:paraId="718E0C6C" w14:textId="717F7FF8" w:rsidR="009300FE" w:rsidRP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</w:p>
    <w:p w14:paraId="435D4D4C" w14:textId="22A85E8E" w:rsidR="009300FE" w:rsidRP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9300FE">
        <w:rPr>
          <w:rFonts w:ascii="Arial" w:eastAsia="Verdana" w:hAnsi="Arial" w:cs="Arial"/>
          <w:sz w:val="20"/>
          <w:szCs w:val="20"/>
        </w:rPr>
        <w:t>□ €.________ per spese di viaggio</w:t>
      </w:r>
      <w:r w:rsidR="0086014D">
        <w:rPr>
          <w:rFonts w:ascii="Arial" w:eastAsia="Verdana" w:hAnsi="Arial" w:cs="Arial"/>
          <w:sz w:val="20"/>
          <w:szCs w:val="20"/>
        </w:rPr>
        <w:t>;</w:t>
      </w:r>
    </w:p>
    <w:p w14:paraId="3F87E1A5" w14:textId="0D10DF2F" w:rsidR="009300FE" w:rsidRP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9300FE">
        <w:rPr>
          <w:rFonts w:ascii="Arial" w:eastAsia="Verdana" w:hAnsi="Arial" w:cs="Arial"/>
          <w:sz w:val="20"/>
          <w:szCs w:val="20"/>
        </w:rPr>
        <w:t>□ €.________ a titolo di indennità giornaliera (€.0,72 al giorno)</w:t>
      </w:r>
      <w:r w:rsidR="0086014D">
        <w:rPr>
          <w:rFonts w:ascii="Arial" w:eastAsia="Verdana" w:hAnsi="Arial" w:cs="Arial"/>
          <w:sz w:val="20"/>
          <w:szCs w:val="20"/>
        </w:rPr>
        <w:t>;</w:t>
      </w:r>
    </w:p>
    <w:p w14:paraId="409A09C0" w14:textId="771F12FF" w:rsidR="009300FE" w:rsidRDefault="009300FE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9300FE">
        <w:rPr>
          <w:rFonts w:ascii="Arial" w:eastAsia="Verdana" w:hAnsi="Arial" w:cs="Arial"/>
          <w:sz w:val="20"/>
          <w:szCs w:val="20"/>
        </w:rPr>
        <w:t>□ €.________ a titolo di indennità di soggiorno (€.1,29 al giorno)</w:t>
      </w:r>
      <w:r w:rsidR="0086014D">
        <w:rPr>
          <w:rFonts w:ascii="Arial" w:eastAsia="Verdana" w:hAnsi="Arial" w:cs="Arial"/>
          <w:sz w:val="20"/>
          <w:szCs w:val="20"/>
        </w:rPr>
        <w:t>.</w:t>
      </w:r>
    </w:p>
    <w:p w14:paraId="7E28B034" w14:textId="79FCA68F" w:rsidR="0086014D" w:rsidRDefault="0086014D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</w:p>
    <w:p w14:paraId="6C8EBCE6" w14:textId="3AF1B49F" w:rsidR="0086014D" w:rsidRDefault="0086014D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</w:p>
    <w:p w14:paraId="65AB1558" w14:textId="6F5ECC26" w:rsidR="0086014D" w:rsidRDefault="0086014D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</w:p>
    <w:p w14:paraId="22CABF53" w14:textId="4F971C3A" w:rsidR="0086014D" w:rsidRDefault="0086014D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Sondrio, ________________</w:t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  <w:t>Il Richiedente</w:t>
      </w:r>
    </w:p>
    <w:p w14:paraId="7322BA94" w14:textId="165CB3FB" w:rsidR="0086014D" w:rsidRDefault="0086014D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</w:p>
    <w:p w14:paraId="7D717387" w14:textId="62DD443B" w:rsidR="0086014D" w:rsidRPr="009300FE" w:rsidRDefault="0086014D" w:rsidP="0086014D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  <w:t>________________________</w:t>
      </w:r>
    </w:p>
    <w:p w14:paraId="2EA316B1" w14:textId="77777777" w:rsidR="00303BED" w:rsidRPr="00303BED" w:rsidRDefault="00303BED" w:rsidP="00303BED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41AA4796" w14:textId="77777777" w:rsidR="00303BED" w:rsidRPr="00303BED" w:rsidRDefault="00303BED" w:rsidP="00303B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23AD" w14:textId="4ED624A7" w:rsidR="00303BED" w:rsidRPr="00303BED" w:rsidRDefault="00F72609" w:rsidP="00303BED">
      <w:pPr>
        <w:keepNext/>
        <w:pBdr>
          <w:top w:val="single" w:sz="6" w:space="1" w:color="auto"/>
          <w:left w:val="single" w:sz="6" w:space="1" w:color="auto"/>
          <w:bottom w:val="single" w:sz="24" w:space="1" w:color="auto"/>
          <w:right w:val="single" w:sz="18" w:space="1" w:color="auto"/>
        </w:pBdr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MODALITA’ DI PAGAMENTO DEL RIMBORSO DELLE SPESE DI VIAGGIO PER TESTIMONI NON RESIDENTI</w:t>
      </w:r>
    </w:p>
    <w:p w14:paraId="742A8A0C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FEE546" w14:textId="77777777" w:rsidR="00303BED" w:rsidRPr="00303BED" w:rsidRDefault="00303BED" w:rsidP="00303B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3BE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52"/>
        <w:gridCol w:w="5269"/>
      </w:tblGrid>
      <w:tr w:rsidR="00303BED" w:rsidRPr="00303BED" w14:paraId="5187F529" w14:textId="77777777" w:rsidTr="00753BD7">
        <w:trPr>
          <w:trHeight w:val="194"/>
        </w:trPr>
        <w:tc>
          <w:tcPr>
            <w:tcW w:w="4621" w:type="dxa"/>
            <w:gridSpan w:val="2"/>
            <w:shd w:val="clear" w:color="auto" w:fill="CCCCCC"/>
          </w:tcPr>
          <w:p w14:paraId="33AE6C19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5269" w:type="dxa"/>
            <w:shd w:val="clear" w:color="auto" w:fill="CCCCCC"/>
          </w:tcPr>
          <w:p w14:paraId="4575C15D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Nome</w:t>
            </w:r>
          </w:p>
        </w:tc>
      </w:tr>
      <w:tr w:rsidR="00303BED" w:rsidRPr="00303BED" w14:paraId="2FB68410" w14:textId="77777777" w:rsidTr="00753BD7">
        <w:trPr>
          <w:trHeight w:val="455"/>
        </w:trPr>
        <w:tc>
          <w:tcPr>
            <w:tcW w:w="4621" w:type="dxa"/>
            <w:gridSpan w:val="2"/>
          </w:tcPr>
          <w:p w14:paraId="67D500B5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269" w:type="dxa"/>
          </w:tcPr>
          <w:p w14:paraId="7188FF49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63CE6AB8" w14:textId="77777777" w:rsidTr="00753BD7">
        <w:trPr>
          <w:trHeight w:val="194"/>
        </w:trPr>
        <w:tc>
          <w:tcPr>
            <w:tcW w:w="9890" w:type="dxa"/>
            <w:gridSpan w:val="3"/>
            <w:shd w:val="clear" w:color="auto" w:fill="CCCCCC"/>
          </w:tcPr>
          <w:p w14:paraId="07F52D10" w14:textId="5E06B3FE" w:rsidR="00303BED" w:rsidRPr="00303BED" w:rsidRDefault="00303BED" w:rsidP="00F72609">
            <w:pPr>
              <w:spacing w:line="174" w:lineRule="exact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Residenza</w:t>
            </w:r>
            <w:proofErr w:type="spellEnd"/>
          </w:p>
        </w:tc>
      </w:tr>
      <w:tr w:rsidR="00303BED" w:rsidRPr="00303BED" w14:paraId="52BB2405" w14:textId="77777777" w:rsidTr="00753BD7">
        <w:trPr>
          <w:trHeight w:val="453"/>
        </w:trPr>
        <w:tc>
          <w:tcPr>
            <w:tcW w:w="9890" w:type="dxa"/>
            <w:gridSpan w:val="3"/>
          </w:tcPr>
          <w:p w14:paraId="00E0FF9F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F72609" w:rsidRPr="00303BED" w14:paraId="49158240" w14:textId="77777777" w:rsidTr="00787387">
        <w:trPr>
          <w:trHeight w:val="193"/>
        </w:trPr>
        <w:tc>
          <w:tcPr>
            <w:tcW w:w="9890" w:type="dxa"/>
            <w:gridSpan w:val="3"/>
            <w:shd w:val="clear" w:color="auto" w:fill="CCCCCC"/>
          </w:tcPr>
          <w:p w14:paraId="6CA6764E" w14:textId="4B129FDE" w:rsidR="00F72609" w:rsidRPr="00303BED" w:rsidRDefault="00F72609" w:rsidP="00F72609">
            <w:pPr>
              <w:spacing w:line="174" w:lineRule="exact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Codice</w:t>
            </w:r>
            <w:proofErr w:type="spellEnd"/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Fiscale</w:t>
            </w:r>
            <w:proofErr w:type="spellEnd"/>
          </w:p>
        </w:tc>
      </w:tr>
      <w:tr w:rsidR="00F72609" w:rsidRPr="00303BED" w14:paraId="6015DCEE" w14:textId="77777777" w:rsidTr="00D166AD">
        <w:trPr>
          <w:trHeight w:val="455"/>
        </w:trPr>
        <w:tc>
          <w:tcPr>
            <w:tcW w:w="9890" w:type="dxa"/>
            <w:gridSpan w:val="3"/>
          </w:tcPr>
          <w:p w14:paraId="07DA6308" w14:textId="77777777" w:rsidR="00F72609" w:rsidRPr="00303BED" w:rsidRDefault="00F72609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03BED" w:rsidRPr="00303BED" w14:paraId="478B3D4C" w14:textId="77777777" w:rsidTr="00753BD7">
        <w:trPr>
          <w:trHeight w:val="193"/>
        </w:trPr>
        <w:tc>
          <w:tcPr>
            <w:tcW w:w="3969" w:type="dxa"/>
            <w:shd w:val="clear" w:color="auto" w:fill="CCCCCC"/>
          </w:tcPr>
          <w:p w14:paraId="41C98B0D" w14:textId="77777777" w:rsidR="00303BED" w:rsidRPr="00303BED" w:rsidRDefault="00303BED" w:rsidP="00303BED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5921" w:type="dxa"/>
            <w:gridSpan w:val="2"/>
            <w:shd w:val="clear" w:color="auto" w:fill="CCCCCC"/>
          </w:tcPr>
          <w:p w14:paraId="6BE83D79" w14:textId="77777777" w:rsidR="00303BED" w:rsidRPr="00303BED" w:rsidRDefault="00303BED" w:rsidP="00303BED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Indirizzo</w:t>
            </w:r>
            <w:proofErr w:type="spellEnd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 xml:space="preserve"> e-mail</w:t>
            </w:r>
          </w:p>
        </w:tc>
      </w:tr>
      <w:tr w:rsidR="00303BED" w:rsidRPr="00303BED" w14:paraId="67CF99AB" w14:textId="77777777" w:rsidTr="00753BD7">
        <w:trPr>
          <w:trHeight w:val="453"/>
        </w:trPr>
        <w:tc>
          <w:tcPr>
            <w:tcW w:w="3969" w:type="dxa"/>
          </w:tcPr>
          <w:p w14:paraId="43BB6DA4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2"/>
          </w:tcPr>
          <w:p w14:paraId="086A0F0A" w14:textId="77777777" w:rsidR="00303BED" w:rsidRPr="00303BED" w:rsidRDefault="00303BED" w:rsidP="00303BED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53286757" w14:textId="248BF1F9" w:rsidR="00303BED" w:rsidRDefault="00303BED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7CEADA2" w14:textId="326D18CA" w:rsidR="00F72609" w:rsidRPr="00F72609" w:rsidRDefault="00F72609" w:rsidP="00F72609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Verdana" w:hAnsi="Arial" w:cs="Arial"/>
          <w:b/>
          <w:bCs/>
        </w:rPr>
      </w:pPr>
      <w:r w:rsidRPr="00F72609">
        <w:rPr>
          <w:rFonts w:ascii="Arial" w:eastAsia="Verdana" w:hAnsi="Arial" w:cs="Arial"/>
          <w:b/>
          <w:bCs/>
        </w:rPr>
        <w:t>CHIEDE</w:t>
      </w:r>
    </w:p>
    <w:p w14:paraId="1E5CC9E3" w14:textId="68B9CE66" w:rsidR="00F72609" w:rsidRDefault="00F72609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B2FFD17" w14:textId="13036B20" w:rsidR="00F72609" w:rsidRPr="00F72609" w:rsidRDefault="00F72609" w:rsidP="00F72609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Verdana" w:hAnsi="Arial" w:cs="Arial"/>
          <w:sz w:val="20"/>
          <w:szCs w:val="20"/>
        </w:rPr>
      </w:pPr>
      <w:r w:rsidRPr="00F72609">
        <w:rPr>
          <w:rFonts w:ascii="Arial" w:eastAsia="Verdana" w:hAnsi="Arial" w:cs="Arial"/>
          <w:sz w:val="20"/>
          <w:szCs w:val="20"/>
        </w:rPr>
        <w:t>che il rimborso delle spese di viaggio sostenute per la partecipazione all’udienza del _______ venga effettuato tramite</w:t>
      </w:r>
      <w:r>
        <w:rPr>
          <w:rFonts w:ascii="Arial" w:eastAsia="Verdana" w:hAnsi="Arial" w:cs="Arial"/>
          <w:sz w:val="20"/>
          <w:szCs w:val="20"/>
        </w:rPr>
        <w:t xml:space="preserve"> (barrare la voce di interesse)</w:t>
      </w:r>
    </w:p>
    <w:p w14:paraId="63127389" w14:textId="55E731F9" w:rsidR="00F72609" w:rsidRDefault="00F72609" w:rsidP="00F72609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B96C4F3" w14:textId="292FF9F8" w:rsidR="00F72609" w:rsidRDefault="00F72609" w:rsidP="00F72609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82B89">
        <w:rPr>
          <w:rFonts w:ascii="Arial" w:eastAsia="Verdana" w:hAnsi="Arial" w:cs="Arial"/>
          <w:b/>
          <w:bCs/>
          <w:sz w:val="28"/>
          <w:szCs w:val="28"/>
        </w:rPr>
        <w:t>□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F72609">
        <w:rPr>
          <w:rFonts w:ascii="Arial" w:eastAsia="Verdana" w:hAnsi="Arial" w:cs="Arial"/>
          <w:sz w:val="20"/>
          <w:szCs w:val="20"/>
        </w:rPr>
        <w:t>accredito sul conto corrente bancario</w:t>
      </w:r>
    </w:p>
    <w:p w14:paraId="0170C750" w14:textId="77777777" w:rsidR="00F72609" w:rsidRPr="00303BED" w:rsidRDefault="00F72609" w:rsidP="00F7260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72609" w:rsidRPr="00303BED" w14:paraId="1E9FF768" w14:textId="77777777" w:rsidTr="00373B81">
        <w:tc>
          <w:tcPr>
            <w:tcW w:w="1980" w:type="dxa"/>
          </w:tcPr>
          <w:p w14:paraId="5E9AEF66" w14:textId="77777777" w:rsidR="00F72609" w:rsidRPr="00303BED" w:rsidRDefault="00F72609" w:rsidP="00F7260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IBAN</w:t>
            </w:r>
          </w:p>
        </w:tc>
        <w:tc>
          <w:tcPr>
            <w:tcW w:w="7648" w:type="dxa"/>
          </w:tcPr>
          <w:p w14:paraId="78DF03C1" w14:textId="77777777" w:rsidR="00F72609" w:rsidRPr="00303BED" w:rsidRDefault="00F72609" w:rsidP="00F7260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2609" w:rsidRPr="00303BED" w14:paraId="6D41C417" w14:textId="77777777" w:rsidTr="00373B81">
        <w:tc>
          <w:tcPr>
            <w:tcW w:w="1980" w:type="dxa"/>
          </w:tcPr>
          <w:p w14:paraId="79E300A8" w14:textId="77777777" w:rsidR="00F72609" w:rsidRPr="00303BED" w:rsidRDefault="00F72609" w:rsidP="00F7260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ISTITUTO</w:t>
            </w:r>
          </w:p>
        </w:tc>
        <w:tc>
          <w:tcPr>
            <w:tcW w:w="7648" w:type="dxa"/>
          </w:tcPr>
          <w:p w14:paraId="149D2FDC" w14:textId="77777777" w:rsidR="00F72609" w:rsidRPr="00303BED" w:rsidRDefault="00F72609" w:rsidP="00F7260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2609" w:rsidRPr="00303BED" w14:paraId="05F532BF" w14:textId="77777777" w:rsidTr="00373B81">
        <w:tc>
          <w:tcPr>
            <w:tcW w:w="1980" w:type="dxa"/>
          </w:tcPr>
          <w:p w14:paraId="0F0C96E7" w14:textId="77777777" w:rsidR="00F72609" w:rsidRPr="00303BED" w:rsidRDefault="00F72609" w:rsidP="00F7260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INTESTATO A</w:t>
            </w:r>
          </w:p>
        </w:tc>
        <w:tc>
          <w:tcPr>
            <w:tcW w:w="7648" w:type="dxa"/>
          </w:tcPr>
          <w:p w14:paraId="7105C8CC" w14:textId="77777777" w:rsidR="00F72609" w:rsidRPr="00303BED" w:rsidRDefault="00F72609" w:rsidP="00F7260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7AF61ECA" w14:textId="77777777" w:rsidR="00F72609" w:rsidRDefault="00F72609" w:rsidP="00F72609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6B7B2FDE" w14:textId="5EC80A77" w:rsidR="00F72609" w:rsidRDefault="00F72609" w:rsidP="00F72609">
      <w:pPr>
        <w:widowControl w:val="0"/>
        <w:autoSpaceDE w:val="0"/>
        <w:autoSpaceDN w:val="0"/>
        <w:spacing w:before="10" w:after="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82B89">
        <w:rPr>
          <w:rFonts w:ascii="Arial" w:eastAsia="Verdana" w:hAnsi="Arial" w:cs="Arial"/>
          <w:b/>
          <w:bCs/>
          <w:sz w:val="28"/>
          <w:szCs w:val="28"/>
        </w:rPr>
        <w:t>□</w:t>
      </w:r>
      <w:r>
        <w:rPr>
          <w:rFonts w:ascii="Verdana" w:eastAsia="Verdana" w:hAnsi="Verdana" w:cs="Verdana"/>
          <w:b/>
          <w:bCs/>
          <w:sz w:val="20"/>
          <w:szCs w:val="20"/>
        </w:rPr>
        <w:t xml:space="preserve"> </w:t>
      </w:r>
      <w:r w:rsidRPr="00F72609">
        <w:rPr>
          <w:rFonts w:ascii="Arial" w:eastAsia="Verdana" w:hAnsi="Arial" w:cs="Arial"/>
          <w:sz w:val="20"/>
          <w:szCs w:val="20"/>
        </w:rPr>
        <w:t>accredito sul conto corrente postale</w:t>
      </w:r>
    </w:p>
    <w:p w14:paraId="0DD5D11E" w14:textId="77777777" w:rsidR="00F72609" w:rsidRPr="00303BED" w:rsidRDefault="00F72609" w:rsidP="00F7260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F72609" w:rsidRPr="00303BED" w14:paraId="55A71197" w14:textId="77777777" w:rsidTr="00373B81">
        <w:tc>
          <w:tcPr>
            <w:tcW w:w="1980" w:type="dxa"/>
          </w:tcPr>
          <w:p w14:paraId="5EC41B07" w14:textId="77777777" w:rsidR="00F72609" w:rsidRPr="00303BED" w:rsidRDefault="00F72609" w:rsidP="00F7260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IBAN</w:t>
            </w:r>
          </w:p>
        </w:tc>
        <w:tc>
          <w:tcPr>
            <w:tcW w:w="7648" w:type="dxa"/>
          </w:tcPr>
          <w:p w14:paraId="244DBF0D" w14:textId="77777777" w:rsidR="00F72609" w:rsidRPr="00303BED" w:rsidRDefault="00F72609" w:rsidP="00F7260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2609" w:rsidRPr="00303BED" w14:paraId="6C0C584E" w14:textId="77777777" w:rsidTr="00373B81">
        <w:tc>
          <w:tcPr>
            <w:tcW w:w="1980" w:type="dxa"/>
          </w:tcPr>
          <w:p w14:paraId="055AACB8" w14:textId="77777777" w:rsidR="00F72609" w:rsidRPr="00303BED" w:rsidRDefault="00F72609" w:rsidP="00F7260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ISTITUTO</w:t>
            </w:r>
          </w:p>
        </w:tc>
        <w:tc>
          <w:tcPr>
            <w:tcW w:w="7648" w:type="dxa"/>
          </w:tcPr>
          <w:p w14:paraId="02A0C0AD" w14:textId="77777777" w:rsidR="00F72609" w:rsidRPr="00303BED" w:rsidRDefault="00F72609" w:rsidP="00F7260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F72609" w:rsidRPr="00303BED" w14:paraId="08A1E7D3" w14:textId="77777777" w:rsidTr="00373B81">
        <w:tc>
          <w:tcPr>
            <w:tcW w:w="1980" w:type="dxa"/>
          </w:tcPr>
          <w:p w14:paraId="30A48FAA" w14:textId="77777777" w:rsidR="00F72609" w:rsidRPr="00303BED" w:rsidRDefault="00F72609" w:rsidP="00F72609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03B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INTESTATO A</w:t>
            </w:r>
          </w:p>
        </w:tc>
        <w:tc>
          <w:tcPr>
            <w:tcW w:w="7648" w:type="dxa"/>
          </w:tcPr>
          <w:p w14:paraId="342849BF" w14:textId="77777777" w:rsidR="00F72609" w:rsidRPr="00303BED" w:rsidRDefault="00F72609" w:rsidP="00F72609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183A7954" w14:textId="77777777" w:rsidR="00F72609" w:rsidRDefault="00F72609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60AE37A6" w14:textId="6C77BF6E" w:rsidR="00F72609" w:rsidRDefault="00F72609" w:rsidP="00303BED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5FDDC17A" w14:textId="77777777" w:rsidR="00303BED" w:rsidRPr="00303BED" w:rsidRDefault="00303BED" w:rsidP="00303BE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5954472D" w14:textId="7BB6BDB6" w:rsidR="00303BED" w:rsidRPr="00303BED" w:rsidRDefault="00303BED" w:rsidP="00303BE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Sondrio, ____________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  <w:t>Il Richiedente</w:t>
      </w:r>
    </w:p>
    <w:p w14:paraId="08C3EDB5" w14:textId="629C1E4F" w:rsidR="00087BC8" w:rsidRDefault="00303BED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  <w:t>__________________________</w:t>
      </w:r>
    </w:p>
    <w:p w14:paraId="1A43AB4C" w14:textId="310F39FC" w:rsidR="003D2CB9" w:rsidRDefault="003D2CB9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303034F1" w14:textId="446BC476" w:rsidR="003D2CB9" w:rsidRDefault="003D2CB9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755CC492" w14:textId="02EE0FDA" w:rsidR="003D2CB9" w:rsidRDefault="003D2CB9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01E2C696" w14:textId="73E9184C" w:rsidR="003D2CB9" w:rsidRDefault="003D2CB9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0C24B573" w14:textId="7751BA37" w:rsidR="003D2CB9" w:rsidRDefault="003D2CB9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6A79FEFD" w14:textId="77777777" w:rsidR="003D2CB9" w:rsidRPr="00303BED" w:rsidRDefault="003D2CB9" w:rsidP="003D2C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81AFB" w14:textId="14B115DE" w:rsidR="003D2CB9" w:rsidRPr="00303BED" w:rsidRDefault="003D2CB9" w:rsidP="003D2CB9">
      <w:pPr>
        <w:keepNext/>
        <w:pBdr>
          <w:top w:val="single" w:sz="6" w:space="1" w:color="auto"/>
          <w:left w:val="single" w:sz="6" w:space="1" w:color="auto"/>
          <w:bottom w:val="single" w:sz="24" w:space="1" w:color="auto"/>
          <w:right w:val="single" w:sz="18" w:space="1" w:color="auto"/>
        </w:pBdr>
        <w:shd w:val="pct5" w:color="auto" w:fill="auto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303BED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DICHIARAZIONE SOSTITUTIVA AI SENSI DEL D.P.R. 445/00 –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</w:t>
      </w:r>
      <w:r w:rsidR="00540AD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TITOLO DI VIAGGIO</w:t>
      </w:r>
    </w:p>
    <w:p w14:paraId="346FFEAE" w14:textId="77777777" w:rsidR="003D2CB9" w:rsidRPr="00303BED" w:rsidRDefault="003D2CB9" w:rsidP="003D2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8A177A" w14:textId="77777777" w:rsidR="003D2CB9" w:rsidRPr="00303BED" w:rsidRDefault="003D2CB9" w:rsidP="003D2C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03BED">
        <w:rPr>
          <w:rFonts w:ascii="Arial" w:hAnsi="Arial" w:cs="Arial"/>
          <w:b/>
          <w:sz w:val="20"/>
          <w:szCs w:val="20"/>
        </w:rPr>
        <w:t>IL/LA SOTTOSCRITTO/A</w:t>
      </w:r>
    </w:p>
    <w:tbl>
      <w:tblPr>
        <w:tblStyle w:val="TableNormal"/>
        <w:tblW w:w="9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652"/>
        <w:gridCol w:w="5269"/>
      </w:tblGrid>
      <w:tr w:rsidR="003D2CB9" w:rsidRPr="00303BED" w14:paraId="25C6183D" w14:textId="77777777" w:rsidTr="00373B81">
        <w:trPr>
          <w:trHeight w:val="194"/>
        </w:trPr>
        <w:tc>
          <w:tcPr>
            <w:tcW w:w="4621" w:type="dxa"/>
            <w:gridSpan w:val="2"/>
            <w:shd w:val="clear" w:color="auto" w:fill="CCCCCC"/>
          </w:tcPr>
          <w:p w14:paraId="17B37AFD" w14:textId="77777777" w:rsidR="003D2CB9" w:rsidRPr="00303BED" w:rsidRDefault="003D2CB9" w:rsidP="00373B81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Cognome</w:t>
            </w:r>
            <w:proofErr w:type="spellEnd"/>
          </w:p>
        </w:tc>
        <w:tc>
          <w:tcPr>
            <w:tcW w:w="5269" w:type="dxa"/>
            <w:shd w:val="clear" w:color="auto" w:fill="CCCCCC"/>
          </w:tcPr>
          <w:p w14:paraId="5B820351" w14:textId="77777777" w:rsidR="003D2CB9" w:rsidRPr="00303BED" w:rsidRDefault="003D2CB9" w:rsidP="00373B81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Nome</w:t>
            </w:r>
          </w:p>
        </w:tc>
      </w:tr>
      <w:tr w:rsidR="003D2CB9" w:rsidRPr="00303BED" w14:paraId="65B95BAC" w14:textId="77777777" w:rsidTr="00373B81">
        <w:trPr>
          <w:trHeight w:val="455"/>
        </w:trPr>
        <w:tc>
          <w:tcPr>
            <w:tcW w:w="4621" w:type="dxa"/>
            <w:gridSpan w:val="2"/>
          </w:tcPr>
          <w:p w14:paraId="3B9C9F85" w14:textId="77777777" w:rsidR="003D2CB9" w:rsidRPr="00303BED" w:rsidRDefault="003D2CB9" w:rsidP="00373B81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269" w:type="dxa"/>
          </w:tcPr>
          <w:p w14:paraId="02A09679" w14:textId="77777777" w:rsidR="003D2CB9" w:rsidRPr="00303BED" w:rsidRDefault="003D2CB9" w:rsidP="00373B81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D2CB9" w:rsidRPr="00303BED" w14:paraId="54029900" w14:textId="77777777" w:rsidTr="00373B81">
        <w:trPr>
          <w:trHeight w:val="194"/>
        </w:trPr>
        <w:tc>
          <w:tcPr>
            <w:tcW w:w="9890" w:type="dxa"/>
            <w:gridSpan w:val="3"/>
            <w:shd w:val="clear" w:color="auto" w:fill="CCCCCC"/>
          </w:tcPr>
          <w:p w14:paraId="12FECCC7" w14:textId="1C9B60ED" w:rsidR="003D2CB9" w:rsidRPr="00303BED" w:rsidRDefault="003D2CB9" w:rsidP="003D2CB9">
            <w:pPr>
              <w:spacing w:line="174" w:lineRule="exact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Residenza</w:t>
            </w:r>
            <w:proofErr w:type="spellEnd"/>
          </w:p>
        </w:tc>
      </w:tr>
      <w:tr w:rsidR="003D2CB9" w:rsidRPr="00303BED" w14:paraId="62209C57" w14:textId="77777777" w:rsidTr="00373B81">
        <w:trPr>
          <w:trHeight w:val="453"/>
        </w:trPr>
        <w:tc>
          <w:tcPr>
            <w:tcW w:w="9890" w:type="dxa"/>
            <w:gridSpan w:val="3"/>
          </w:tcPr>
          <w:p w14:paraId="02B48360" w14:textId="77777777" w:rsidR="003D2CB9" w:rsidRPr="00303BED" w:rsidRDefault="003D2CB9" w:rsidP="00373B81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D2CB9" w:rsidRPr="00303BED" w14:paraId="783448A0" w14:textId="77777777" w:rsidTr="00A9668A">
        <w:trPr>
          <w:trHeight w:val="193"/>
        </w:trPr>
        <w:tc>
          <w:tcPr>
            <w:tcW w:w="9890" w:type="dxa"/>
            <w:gridSpan w:val="3"/>
            <w:shd w:val="clear" w:color="auto" w:fill="CCCCCC"/>
          </w:tcPr>
          <w:p w14:paraId="512E4C5C" w14:textId="0344A9A0" w:rsidR="003D2CB9" w:rsidRPr="00303BED" w:rsidRDefault="003D2CB9" w:rsidP="003D2CB9">
            <w:pPr>
              <w:spacing w:line="174" w:lineRule="exact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Codice</w:t>
            </w:r>
            <w:proofErr w:type="spellEnd"/>
            <w:r w:rsidRPr="00303BED">
              <w:rPr>
                <w:rFonts w:ascii="Arial" w:eastAsia="Verdana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Fiscale</w:t>
            </w:r>
            <w:proofErr w:type="spellEnd"/>
          </w:p>
        </w:tc>
      </w:tr>
      <w:tr w:rsidR="003D2CB9" w:rsidRPr="00303BED" w14:paraId="651DD920" w14:textId="77777777" w:rsidTr="00826C32">
        <w:trPr>
          <w:trHeight w:val="455"/>
        </w:trPr>
        <w:tc>
          <w:tcPr>
            <w:tcW w:w="9890" w:type="dxa"/>
            <w:gridSpan w:val="3"/>
          </w:tcPr>
          <w:p w14:paraId="23ED63E4" w14:textId="77777777" w:rsidR="003D2CB9" w:rsidRPr="00303BED" w:rsidRDefault="003D2CB9" w:rsidP="00373B81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3D2CB9" w:rsidRPr="00303BED" w14:paraId="3DE55077" w14:textId="77777777" w:rsidTr="00373B81">
        <w:trPr>
          <w:trHeight w:val="193"/>
        </w:trPr>
        <w:tc>
          <w:tcPr>
            <w:tcW w:w="3969" w:type="dxa"/>
            <w:shd w:val="clear" w:color="auto" w:fill="CCCCCC"/>
          </w:tcPr>
          <w:p w14:paraId="451F7C6A" w14:textId="77777777" w:rsidR="003D2CB9" w:rsidRPr="00303BED" w:rsidRDefault="003D2CB9" w:rsidP="00373B81">
            <w:pPr>
              <w:spacing w:line="174" w:lineRule="exact"/>
              <w:ind w:left="107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Telefono</w:t>
            </w:r>
            <w:proofErr w:type="spellEnd"/>
          </w:p>
        </w:tc>
        <w:tc>
          <w:tcPr>
            <w:tcW w:w="5921" w:type="dxa"/>
            <w:gridSpan w:val="2"/>
            <w:shd w:val="clear" w:color="auto" w:fill="CCCCCC"/>
          </w:tcPr>
          <w:p w14:paraId="63F4B58A" w14:textId="77777777" w:rsidR="003D2CB9" w:rsidRPr="00303BED" w:rsidRDefault="003D2CB9" w:rsidP="00373B81">
            <w:pPr>
              <w:spacing w:line="174" w:lineRule="exact"/>
              <w:ind w:left="110"/>
              <w:rPr>
                <w:rFonts w:ascii="Arial" w:eastAsia="Verdana" w:hAnsi="Arial" w:cs="Arial"/>
                <w:b/>
                <w:sz w:val="20"/>
                <w:szCs w:val="20"/>
              </w:rPr>
            </w:pPr>
            <w:proofErr w:type="spellStart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>Indirizzo</w:t>
            </w:r>
            <w:proofErr w:type="spellEnd"/>
            <w:r w:rsidRPr="00303BED">
              <w:rPr>
                <w:rFonts w:ascii="Arial" w:eastAsia="Verdana" w:hAnsi="Arial" w:cs="Arial"/>
                <w:b/>
                <w:sz w:val="20"/>
                <w:szCs w:val="20"/>
              </w:rPr>
              <w:t xml:space="preserve"> e-mail</w:t>
            </w:r>
          </w:p>
        </w:tc>
      </w:tr>
      <w:tr w:rsidR="003D2CB9" w:rsidRPr="00303BED" w14:paraId="47B484BD" w14:textId="77777777" w:rsidTr="00373B81">
        <w:trPr>
          <w:trHeight w:val="453"/>
        </w:trPr>
        <w:tc>
          <w:tcPr>
            <w:tcW w:w="3969" w:type="dxa"/>
          </w:tcPr>
          <w:p w14:paraId="214CBD33" w14:textId="77777777" w:rsidR="003D2CB9" w:rsidRPr="00303BED" w:rsidRDefault="003D2CB9" w:rsidP="00373B81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  <w:tc>
          <w:tcPr>
            <w:tcW w:w="5921" w:type="dxa"/>
            <w:gridSpan w:val="2"/>
          </w:tcPr>
          <w:p w14:paraId="18030A72" w14:textId="77777777" w:rsidR="003D2CB9" w:rsidRPr="00303BED" w:rsidRDefault="003D2CB9" w:rsidP="00373B81">
            <w:pPr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14:paraId="61540DF2" w14:textId="77777777" w:rsidR="003D2CB9" w:rsidRPr="00303BED" w:rsidRDefault="003D2CB9" w:rsidP="003D2CB9">
      <w:pPr>
        <w:widowControl w:val="0"/>
        <w:autoSpaceDE w:val="0"/>
        <w:autoSpaceDN w:val="0"/>
        <w:spacing w:before="10"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70A7DB19" w14:textId="37B5527C" w:rsidR="003D2CB9" w:rsidRDefault="003D2CB9" w:rsidP="003D2CB9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  <w:bookmarkStart w:id="1" w:name="_Hlk137641436"/>
      <w:r w:rsidRPr="00303BE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>DICHIARA, AI SENSI DEL D.P.R. 445/00</w:t>
      </w:r>
      <w:bookmarkEnd w:id="1"/>
      <w:r w:rsidRPr="00303BED">
        <w:rPr>
          <w:rFonts w:ascii="Arial" w:eastAsia="Times New Roman" w:hAnsi="Arial" w:cs="Arial"/>
          <w:b/>
          <w:i/>
          <w:sz w:val="20"/>
          <w:szCs w:val="20"/>
          <w:u w:val="single"/>
          <w:lang w:eastAsia="it-IT"/>
        </w:rPr>
        <w:t>,</w:t>
      </w:r>
      <w:r w:rsidRPr="00303BED">
        <w:rPr>
          <w:rFonts w:ascii="Arial" w:eastAsia="Times New Roman" w:hAnsi="Arial" w:cs="Arial"/>
          <w:b/>
          <w:i/>
          <w:sz w:val="20"/>
          <w:szCs w:val="20"/>
          <w:lang w:eastAsia="it-IT"/>
        </w:rPr>
        <w:t xml:space="preserve"> </w:t>
      </w:r>
    </w:p>
    <w:p w14:paraId="422A26C1" w14:textId="661D8D6E" w:rsidR="003D2CB9" w:rsidRDefault="003D2CB9" w:rsidP="003D2CB9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14:paraId="16C7B491" w14:textId="4F38A734" w:rsidR="003D2CB9" w:rsidRPr="008010DC" w:rsidRDefault="003D2CB9" w:rsidP="008010DC">
      <w:pPr>
        <w:pStyle w:val="Paragrafoelenco"/>
        <w:keepNext/>
        <w:numPr>
          <w:ilvl w:val="0"/>
          <w:numId w:val="6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di aver smarrito </w:t>
      </w:r>
      <w:r w:rsidR="00082B89" w:rsidRP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i titoli</w:t>
      </w:r>
      <w:r w:rsidRP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 di viaggio </w:t>
      </w:r>
      <w:r w:rsidR="00082B89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 xml:space="preserve">per </w:t>
      </w:r>
      <w:r w:rsidRP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la partecipazione all’udienza del _________</w:t>
      </w:r>
    </w:p>
    <w:p w14:paraId="7916D4BD" w14:textId="20081DCE" w:rsidR="003D2CB9" w:rsidRPr="008010DC" w:rsidRDefault="003D2CB9" w:rsidP="008010DC">
      <w:pPr>
        <w:pStyle w:val="Paragrafoelenco"/>
        <w:keepNext/>
        <w:numPr>
          <w:ilvl w:val="0"/>
          <w:numId w:val="6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 aver raggiunto il Tribunale di Sondrio partendo da __________________________</w:t>
      </w:r>
      <w:r w:rsid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_</w:t>
      </w:r>
    </w:p>
    <w:p w14:paraId="480975F8" w14:textId="726C3575" w:rsidR="008010DC" w:rsidRPr="008010DC" w:rsidRDefault="008010DC" w:rsidP="008010DC">
      <w:pPr>
        <w:pStyle w:val="Paragrafoelenco"/>
        <w:keepNext/>
        <w:numPr>
          <w:ilvl w:val="0"/>
          <w:numId w:val="6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 aver utilizzato il seguente mezzo di trasporto: _______________________________</w:t>
      </w:r>
    </w:p>
    <w:p w14:paraId="5D282BCB" w14:textId="3C4BD09A" w:rsidR="008010DC" w:rsidRPr="008010DC" w:rsidRDefault="008010DC" w:rsidP="008010DC">
      <w:pPr>
        <w:pStyle w:val="Paragrafoelenco"/>
        <w:keepNext/>
        <w:numPr>
          <w:ilvl w:val="0"/>
          <w:numId w:val="6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iCs/>
          <w:sz w:val="20"/>
          <w:szCs w:val="20"/>
          <w:lang w:eastAsia="it-IT"/>
        </w:rPr>
      </w:pPr>
      <w:r w:rsidRPr="008010DC">
        <w:rPr>
          <w:rFonts w:ascii="Arial" w:eastAsia="Times New Roman" w:hAnsi="Arial" w:cs="Arial"/>
          <w:bCs/>
          <w:iCs/>
          <w:sz w:val="20"/>
          <w:szCs w:val="20"/>
          <w:lang w:eastAsia="it-IT"/>
        </w:rPr>
        <w:t>di aver sostenuto una spesa complessiva di €._________________________________</w:t>
      </w:r>
    </w:p>
    <w:p w14:paraId="728D3448" w14:textId="77777777" w:rsidR="003D2CB9" w:rsidRPr="00303BED" w:rsidRDefault="003D2CB9" w:rsidP="003D2CB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29A1217" w14:textId="77777777" w:rsidR="003D2CB9" w:rsidRPr="00303BED" w:rsidRDefault="003D2CB9" w:rsidP="003D2CB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0BB4C6FD" w14:textId="77777777" w:rsidR="003D2CB9" w:rsidRPr="00303BED" w:rsidRDefault="003D2CB9" w:rsidP="003D2CB9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14:paraId="31428817" w14:textId="77777777" w:rsidR="003D2CB9" w:rsidRPr="00303BED" w:rsidRDefault="003D2CB9" w:rsidP="003D2CB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3BED">
        <w:rPr>
          <w:rFonts w:ascii="Arial" w:eastAsia="Times New Roman" w:hAnsi="Arial" w:cs="Arial"/>
          <w:sz w:val="20"/>
          <w:szCs w:val="20"/>
          <w:lang w:eastAsia="it-IT"/>
        </w:rPr>
        <w:t>Sondrio, ____________</w:t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303BED">
        <w:rPr>
          <w:rFonts w:ascii="Arial" w:eastAsia="Times New Roman" w:hAnsi="Arial" w:cs="Arial"/>
          <w:sz w:val="20"/>
          <w:szCs w:val="20"/>
          <w:lang w:eastAsia="it-IT"/>
        </w:rPr>
        <w:tab/>
        <w:t>Il Richiedente</w:t>
      </w:r>
    </w:p>
    <w:p w14:paraId="606BAC53" w14:textId="77777777" w:rsidR="003D2CB9" w:rsidRPr="00087BC8" w:rsidRDefault="003D2CB9" w:rsidP="003D2CB9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</w:r>
      <w:r w:rsidRPr="00303BED">
        <w:rPr>
          <w:rFonts w:ascii="Arial" w:eastAsia="Times New Roman" w:hAnsi="Arial" w:cs="Arial"/>
          <w:lang w:eastAsia="it-IT"/>
        </w:rPr>
        <w:tab/>
        <w:t>__________________________</w:t>
      </w:r>
    </w:p>
    <w:p w14:paraId="1561CE16" w14:textId="17D8CF6A" w:rsidR="003D2CB9" w:rsidRDefault="003D2CB9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7399D558" w14:textId="6F9A87E1" w:rsidR="008010DC" w:rsidRDefault="008010DC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165BA6C5" w14:textId="551999EC" w:rsidR="008010DC" w:rsidRDefault="008010DC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232E214" w14:textId="0517EFF6" w:rsidR="008010DC" w:rsidRDefault="008010DC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025D69EB" w14:textId="54B4FCAA" w:rsidR="008010DC" w:rsidRDefault="008010DC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3E4DEA9D" w14:textId="77777777" w:rsidR="008010DC" w:rsidRPr="00087BC8" w:rsidRDefault="008010DC" w:rsidP="00087BC8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57794A3" w14:textId="77777777" w:rsidR="00F72609" w:rsidRDefault="00F72609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647193" w14:textId="77777777" w:rsidR="00F72609" w:rsidRDefault="00F72609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DEF8CC" w14:textId="77777777" w:rsidR="00F72609" w:rsidRDefault="00F72609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31587A" w14:textId="77777777" w:rsidR="00F72609" w:rsidRDefault="00F72609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E63079" w14:textId="4E2E663F" w:rsidR="00F72609" w:rsidRDefault="00F72609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15573A" w14:textId="7EC02BD3" w:rsidR="008010DC" w:rsidRDefault="008010DC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26A10B" w14:textId="6DFCE0F6" w:rsidR="008010DC" w:rsidRDefault="008010DC" w:rsidP="00A34AA3">
      <w:pPr>
        <w:pStyle w:val="Nessunaspaziatur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5E0420" w14:textId="77777777" w:rsidR="00F72609" w:rsidRDefault="00F72609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88DBFC" w14:textId="6F07855D" w:rsidR="00303BED" w:rsidRPr="00B32439" w:rsidRDefault="00303BED" w:rsidP="00B32439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243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INDICAZIONI PER LA </w:t>
      </w:r>
      <w:r w:rsidR="00B32439" w:rsidRPr="00B32439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PRESENTAZIONE</w:t>
      </w:r>
      <w:r w:rsidR="000A03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72609">
        <w:rPr>
          <w:rFonts w:ascii="Times New Roman" w:hAnsi="Times New Roman" w:cs="Times New Roman"/>
          <w:b/>
          <w:bCs/>
          <w:sz w:val="24"/>
          <w:szCs w:val="24"/>
          <w:u w:val="single"/>
        </w:rPr>
        <w:t>DELL’ISTANZA</w:t>
      </w:r>
    </w:p>
    <w:p w14:paraId="0B71ADFE" w14:textId="66C6CB8F" w:rsidR="00B32439" w:rsidRDefault="00B32439" w:rsidP="00B32439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0D9DDDE3" w14:textId="11A1B8AD" w:rsidR="00B32439" w:rsidRDefault="00B32439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L’istanza può essere depositata direttamente presso l’Ufficio Spese di Giustizia oppure inoltrata telematicamente a</w:t>
      </w:r>
      <w:r w:rsidR="0051245A">
        <w:rPr>
          <w:rFonts w:ascii="Times New Roman" w:hAnsi="Times New Roman" w:cs="Times New Roman"/>
          <w:sz w:val="24"/>
          <w:szCs w:val="24"/>
        </w:rPr>
        <w:t xml:space="preserve">gli </w:t>
      </w:r>
      <w:r>
        <w:rPr>
          <w:rFonts w:ascii="Times New Roman" w:hAnsi="Times New Roman" w:cs="Times New Roman"/>
          <w:sz w:val="24"/>
          <w:szCs w:val="24"/>
        </w:rPr>
        <w:t>indirizz</w:t>
      </w:r>
      <w:r w:rsidR="0051245A">
        <w:rPr>
          <w:rFonts w:ascii="Times New Roman" w:hAnsi="Times New Roman" w:cs="Times New Roman"/>
          <w:sz w:val="24"/>
          <w:szCs w:val="24"/>
        </w:rPr>
        <w:t>i di posta elettronica</w:t>
      </w:r>
      <w:r>
        <w:rPr>
          <w:rFonts w:ascii="Times New Roman" w:hAnsi="Times New Roman" w:cs="Times New Roman"/>
          <w:sz w:val="24"/>
          <w:szCs w:val="24"/>
        </w:rPr>
        <w:t xml:space="preserve"> riportat</w:t>
      </w:r>
      <w:r w:rsidR="005124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 intestazione.</w:t>
      </w:r>
    </w:p>
    <w:p w14:paraId="021A186F" w14:textId="29F54594" w:rsidR="00E066E8" w:rsidRDefault="00B32439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Oltre alla modulistica debitamente compilata, è necessario depositare tutta la documentazione attinente all’istanz</w:t>
      </w:r>
      <w:r w:rsidR="00E066E8">
        <w:rPr>
          <w:rFonts w:ascii="Times New Roman" w:hAnsi="Times New Roman" w:cs="Times New Roman"/>
          <w:sz w:val="24"/>
          <w:szCs w:val="24"/>
        </w:rPr>
        <w:t xml:space="preserve">a e, nello specifico: </w:t>
      </w:r>
      <w:r w:rsidR="00E066E8" w:rsidRPr="003D2C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atto di citazione </w:t>
      </w:r>
      <w:r w:rsidR="003D2CB9" w:rsidRPr="003D2C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r w:rsidR="00E066E8" w:rsidRPr="003D2CB9">
        <w:rPr>
          <w:rFonts w:ascii="Times New Roman" w:hAnsi="Times New Roman" w:cs="Times New Roman"/>
          <w:b/>
          <w:bCs/>
          <w:sz w:val="24"/>
          <w:szCs w:val="24"/>
          <w:u w:val="single"/>
        </w:rPr>
        <w:t>relata di notifica</w:t>
      </w:r>
      <w:r w:rsidR="003D2CB9" w:rsidRPr="003D2C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originale; attestazione di presenza rilasciata dal Cancellerie in udienza; titoli di viaggio (andata e ritorno) in originale</w:t>
      </w:r>
      <w:r w:rsidR="003D2CB9">
        <w:rPr>
          <w:rFonts w:ascii="Times New Roman" w:hAnsi="Times New Roman" w:cs="Times New Roman"/>
          <w:sz w:val="24"/>
          <w:szCs w:val="24"/>
        </w:rPr>
        <w:t>.</w:t>
      </w:r>
    </w:p>
    <w:p w14:paraId="2297B849" w14:textId="3E55CFCE" w:rsidR="00E066E8" w:rsidRDefault="003D2CB9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di smarrimento dei titoli di viaggio è comunque ammessa la possibilità di presentazione della domanda compilando debitamente la dichiarazione sostitutiva ai sensi del D.P.R. 445/00. </w:t>
      </w:r>
    </w:p>
    <w:p w14:paraId="6C3171EE" w14:textId="55FBBAF0" w:rsidR="00E066E8" w:rsidRDefault="008010DC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rimborso delle spese di viaggio, per andata e ritorno è pari al </w:t>
      </w:r>
      <w:r w:rsidRPr="00540AD2">
        <w:rPr>
          <w:rFonts w:ascii="Times New Roman" w:hAnsi="Times New Roman" w:cs="Times New Roman"/>
          <w:b/>
          <w:bCs/>
          <w:sz w:val="24"/>
          <w:szCs w:val="24"/>
          <w:u w:val="single"/>
        </w:rPr>
        <w:t>costo del biglietto di seconda classe sui servizi di linea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B6A54" w14:textId="2403B858" w:rsidR="00E066E8" w:rsidRDefault="008010DC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altresì riconosciute l’indennità di </w:t>
      </w:r>
      <w:r w:rsidRPr="00540AD2">
        <w:rPr>
          <w:rFonts w:ascii="Times New Roman" w:hAnsi="Times New Roman" w:cs="Times New Roman"/>
          <w:b/>
          <w:bCs/>
          <w:sz w:val="24"/>
          <w:szCs w:val="24"/>
          <w:u w:val="single"/>
        </w:rPr>
        <w:t>€.0,72</w:t>
      </w:r>
      <w:r>
        <w:rPr>
          <w:rFonts w:ascii="Times New Roman" w:hAnsi="Times New Roman" w:cs="Times New Roman"/>
          <w:sz w:val="24"/>
          <w:szCs w:val="24"/>
        </w:rPr>
        <w:t xml:space="preserve"> per ogni giornata impiegata per il viaggio e l’indennità di </w:t>
      </w:r>
      <w:r w:rsidRPr="00540AD2">
        <w:rPr>
          <w:rFonts w:ascii="Times New Roman" w:hAnsi="Times New Roman" w:cs="Times New Roman"/>
          <w:b/>
          <w:bCs/>
          <w:sz w:val="24"/>
          <w:szCs w:val="24"/>
          <w:u w:val="single"/>
        </w:rPr>
        <w:t>€.1,29</w:t>
      </w:r>
      <w:r>
        <w:rPr>
          <w:rFonts w:ascii="Times New Roman" w:hAnsi="Times New Roman" w:cs="Times New Roman"/>
          <w:sz w:val="24"/>
          <w:szCs w:val="24"/>
        </w:rPr>
        <w:t xml:space="preserve"> per ogni giornata di soggiorno nel luogo in cui ha sede l’Ufficio Giudiziario. Tale ultima indennità è dovuta solo nel caso in cui il testimone è obbligato a rimanere fuori dalla propria residenza per almeno un’intera giornata, oltre a quella</w:t>
      </w:r>
      <w:r w:rsidR="00540AD2">
        <w:rPr>
          <w:rFonts w:ascii="Times New Roman" w:hAnsi="Times New Roman" w:cs="Times New Roman"/>
          <w:sz w:val="24"/>
          <w:szCs w:val="24"/>
        </w:rPr>
        <w:t xml:space="preserve"> di partenza e di ritorno.</w:t>
      </w:r>
    </w:p>
    <w:p w14:paraId="5B4F5FF8" w14:textId="5D3585CA" w:rsidR="00E066E8" w:rsidRDefault="00540AD2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ammessa la possibilità di rimborso del </w:t>
      </w:r>
      <w:r w:rsidRPr="00540AD2">
        <w:rPr>
          <w:rFonts w:ascii="Times New Roman" w:hAnsi="Times New Roman" w:cs="Times New Roman"/>
          <w:b/>
          <w:bCs/>
          <w:sz w:val="24"/>
          <w:szCs w:val="24"/>
          <w:u w:val="single"/>
        </w:rPr>
        <w:t>prezzo del biglietto aereo</w:t>
      </w:r>
      <w:r>
        <w:rPr>
          <w:rFonts w:ascii="Times New Roman" w:hAnsi="Times New Roman" w:cs="Times New Roman"/>
          <w:sz w:val="24"/>
          <w:szCs w:val="24"/>
        </w:rPr>
        <w:t xml:space="preserve"> solo nel caso in cui il Magistrato abbia preventivamente autorizzato l’utilizzo di tale mezzo.</w:t>
      </w:r>
    </w:p>
    <w:p w14:paraId="1827C39F" w14:textId="19E6C8FF" w:rsidR="00E066E8" w:rsidRDefault="00540AD2" w:rsidP="00B32439">
      <w:pPr>
        <w:pStyle w:val="Nessunaspaziatur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Qualora il testimone si sia recato presso l’Ufficio Giudiziario utilizzando la </w:t>
      </w:r>
      <w:r w:rsidRPr="00540AD2">
        <w:rPr>
          <w:rFonts w:ascii="Times New Roman" w:hAnsi="Times New Roman" w:cs="Times New Roman"/>
          <w:b/>
          <w:bCs/>
          <w:sz w:val="24"/>
          <w:szCs w:val="24"/>
          <w:u w:val="single"/>
        </w:rPr>
        <w:t>propria autovettura</w:t>
      </w:r>
      <w:r>
        <w:rPr>
          <w:rFonts w:ascii="Times New Roman" w:hAnsi="Times New Roman" w:cs="Times New Roman"/>
          <w:sz w:val="24"/>
          <w:szCs w:val="24"/>
        </w:rPr>
        <w:t>, il rimborso delle spese di viaggio avverrà in ogni caso alla luce dei criteri sopra esposti.</w:t>
      </w:r>
    </w:p>
    <w:p w14:paraId="00F4E8F6" w14:textId="77777777" w:rsidR="0086014D" w:rsidRPr="00407909" w:rsidRDefault="0086014D" w:rsidP="00303BED">
      <w:pPr>
        <w:pStyle w:val="Nessunaspaziatura"/>
        <w:jc w:val="both"/>
        <w:rPr>
          <w:rFonts w:ascii="Arial" w:hAnsi="Arial" w:cs="Arial"/>
          <w:sz w:val="24"/>
          <w:szCs w:val="24"/>
        </w:rPr>
      </w:pPr>
    </w:p>
    <w:sectPr w:rsidR="0086014D" w:rsidRPr="004079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9684" w14:textId="77777777" w:rsidR="00A73940" w:rsidRDefault="00A73940" w:rsidP="00407909">
      <w:pPr>
        <w:spacing w:after="0" w:line="240" w:lineRule="auto"/>
      </w:pPr>
      <w:r>
        <w:separator/>
      </w:r>
    </w:p>
  </w:endnote>
  <w:endnote w:type="continuationSeparator" w:id="0">
    <w:p w14:paraId="12E97E23" w14:textId="77777777" w:rsidR="00A73940" w:rsidRDefault="00A73940" w:rsidP="0040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DCA0" w14:textId="77777777" w:rsidR="003C22B4" w:rsidRDefault="003C22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B5D1" w14:textId="77777777" w:rsidR="003C22B4" w:rsidRDefault="003C22B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4ACE" w14:textId="77777777" w:rsidR="003C22B4" w:rsidRDefault="003C22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ECC0D" w14:textId="77777777" w:rsidR="00A73940" w:rsidRDefault="00A73940" w:rsidP="00407909">
      <w:pPr>
        <w:spacing w:after="0" w:line="240" w:lineRule="auto"/>
      </w:pPr>
      <w:r>
        <w:separator/>
      </w:r>
    </w:p>
  </w:footnote>
  <w:footnote w:type="continuationSeparator" w:id="0">
    <w:p w14:paraId="0182675B" w14:textId="77777777" w:rsidR="00A73940" w:rsidRDefault="00A73940" w:rsidP="0040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4AA7" w14:textId="77777777" w:rsidR="003C22B4" w:rsidRDefault="003C22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CB01" w14:textId="77777777" w:rsidR="00407909" w:rsidRDefault="00407909" w:rsidP="00407909">
    <w:pPr>
      <w:pStyle w:val="Intestazione"/>
      <w:jc w:val="center"/>
    </w:pPr>
    <w:r>
      <w:rPr>
        <w:rFonts w:ascii="Times New Roman" w:hAnsi="Times New Roman"/>
        <w:noProof/>
      </w:rPr>
      <w:drawing>
        <wp:inline distT="0" distB="0" distL="0" distR="0" wp14:anchorId="0BE66D87" wp14:editId="22048DF7">
          <wp:extent cx="704850" cy="7366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9D5FB" w14:textId="71149BBE" w:rsidR="00407909" w:rsidRP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noProof/>
        <w:sz w:val="32"/>
        <w:szCs w:val="20"/>
        <w:lang w:eastAsia="it-IT"/>
      </w:rPr>
    </w:pPr>
    <w:r w:rsidRPr="00407909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>TRIBUNALE di SONDRIO</w:t>
    </w:r>
    <w:r w:rsidR="00904A06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 xml:space="preserve"> – GIUDICE DI PACE </w:t>
    </w:r>
    <w:r w:rsidR="007533C0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>di</w:t>
    </w:r>
    <w:r w:rsidR="00904A06">
      <w:rPr>
        <w:rFonts w:ascii="Times New Roman" w:eastAsia="Times New Roman" w:hAnsi="Times New Roman" w:cs="Times New Roman"/>
        <w:b/>
        <w:noProof/>
        <w:sz w:val="28"/>
        <w:szCs w:val="20"/>
        <w:lang w:eastAsia="it-IT"/>
      </w:rPr>
      <w:t xml:space="preserve"> SONDRIO</w:t>
    </w:r>
  </w:p>
  <w:p w14:paraId="02E2D854" w14:textId="5BC6E836" w:rsidR="00407909" w:rsidRP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4"/>
        <w:szCs w:val="20"/>
        <w:lang w:eastAsia="it-IT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it-IT"/>
      </w:rPr>
      <w:t xml:space="preserve">Ufficio </w:t>
    </w:r>
    <w:r w:rsidR="00904A06">
      <w:rPr>
        <w:rFonts w:ascii="Times New Roman" w:eastAsia="Times New Roman" w:hAnsi="Times New Roman" w:cs="Times New Roman"/>
        <w:noProof/>
        <w:sz w:val="24"/>
        <w:szCs w:val="20"/>
        <w:lang w:eastAsia="it-IT"/>
      </w:rPr>
      <w:t xml:space="preserve">Unico </w:t>
    </w:r>
    <w:r w:rsidR="003C22B4">
      <w:rPr>
        <w:rFonts w:ascii="Times New Roman" w:eastAsia="Times New Roman" w:hAnsi="Times New Roman" w:cs="Times New Roman"/>
        <w:noProof/>
        <w:sz w:val="24"/>
        <w:szCs w:val="20"/>
        <w:lang w:eastAsia="it-IT"/>
      </w:rPr>
      <w:t>Patrocini e Liquidazioni</w:t>
    </w:r>
  </w:p>
  <w:p w14:paraId="5391AF55" w14:textId="77777777" w:rsidR="00407909" w:rsidRDefault="00407909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r w:rsidRPr="00407909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>Via Mazzini n. 34 - 1° Piano – Stanza 11</w:t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t>6</w:t>
    </w:r>
    <w:r w:rsidR="009C2038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 – 0342 529230</w:t>
    </w:r>
  </w:p>
  <w:p w14:paraId="17003F27" w14:textId="77777777" w:rsidR="00407909" w:rsidRDefault="00A73940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hyperlink r:id="rId2" w:history="1">
      <w:r w:rsidR="00EC3570" w:rsidRPr="00706823">
        <w:rPr>
          <w:rStyle w:val="Collegamentoipertestuale"/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urc.tribunale.sondrio@giustizia.it</w:t>
      </w:r>
    </w:hyperlink>
    <w:r w:rsidR="00407909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; </w:t>
    </w:r>
  </w:p>
  <w:p w14:paraId="7F837B87" w14:textId="77777777" w:rsidR="009C2038" w:rsidRPr="00407909" w:rsidRDefault="00A73940" w:rsidP="00407909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20"/>
        <w:szCs w:val="20"/>
        <w:lang w:eastAsia="it-IT"/>
      </w:rPr>
    </w:pPr>
    <w:hyperlink r:id="rId3" w:history="1">
      <w:r w:rsidR="009C2038" w:rsidRPr="00F24BC7">
        <w:rPr>
          <w:rStyle w:val="Collegamentoipertestuale"/>
          <w:rFonts w:ascii="Times New Roman" w:eastAsia="Times New Roman" w:hAnsi="Times New Roman" w:cs="Times New Roman"/>
          <w:noProof/>
          <w:sz w:val="20"/>
          <w:szCs w:val="20"/>
          <w:lang w:eastAsia="it-IT"/>
        </w:rPr>
        <w:t>recuperocrediti.tribunale.sondrio@giustiziacert.it</w:t>
      </w:r>
    </w:hyperlink>
    <w:r w:rsidR="009C2038">
      <w:rPr>
        <w:rFonts w:ascii="Times New Roman" w:eastAsia="Times New Roman" w:hAnsi="Times New Roman" w:cs="Times New Roman"/>
        <w:noProof/>
        <w:sz w:val="20"/>
        <w:szCs w:val="20"/>
        <w:lang w:eastAsia="it-IT"/>
      </w:rPr>
      <w:t xml:space="preserve"> </w:t>
    </w:r>
  </w:p>
  <w:p w14:paraId="7226EB5E" w14:textId="77777777" w:rsidR="00407909" w:rsidRDefault="00407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5377A" w14:textId="77777777" w:rsidR="003C22B4" w:rsidRDefault="003C22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1FEA"/>
    <w:multiLevelType w:val="hybridMultilevel"/>
    <w:tmpl w:val="365494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75CE9"/>
    <w:multiLevelType w:val="hybridMultilevel"/>
    <w:tmpl w:val="4B1AA690"/>
    <w:lvl w:ilvl="0" w:tplc="990AAF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4169"/>
    <w:multiLevelType w:val="hybridMultilevel"/>
    <w:tmpl w:val="A2A8B0A4"/>
    <w:lvl w:ilvl="0" w:tplc="FE2A42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4AF3"/>
    <w:multiLevelType w:val="hybridMultilevel"/>
    <w:tmpl w:val="15689B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A97"/>
    <w:multiLevelType w:val="hybridMultilevel"/>
    <w:tmpl w:val="E7E6274E"/>
    <w:lvl w:ilvl="0" w:tplc="D3FC2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C35AD"/>
    <w:multiLevelType w:val="hybridMultilevel"/>
    <w:tmpl w:val="F71813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07784">
    <w:abstractNumId w:val="1"/>
  </w:num>
  <w:num w:numId="2" w16cid:durableId="1828747314">
    <w:abstractNumId w:val="2"/>
  </w:num>
  <w:num w:numId="3" w16cid:durableId="133790143">
    <w:abstractNumId w:val="5"/>
  </w:num>
  <w:num w:numId="4" w16cid:durableId="530457919">
    <w:abstractNumId w:val="0"/>
  </w:num>
  <w:num w:numId="5" w16cid:durableId="113404302">
    <w:abstractNumId w:val="3"/>
  </w:num>
  <w:num w:numId="6" w16cid:durableId="1039665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C3"/>
    <w:rsid w:val="000779E3"/>
    <w:rsid w:val="00082B89"/>
    <w:rsid w:val="00087BC8"/>
    <w:rsid w:val="000A0309"/>
    <w:rsid w:val="000C4E95"/>
    <w:rsid w:val="000E0A82"/>
    <w:rsid w:val="001066D3"/>
    <w:rsid w:val="00172F72"/>
    <w:rsid w:val="00181DD3"/>
    <w:rsid w:val="001F2FEC"/>
    <w:rsid w:val="00260664"/>
    <w:rsid w:val="0027563D"/>
    <w:rsid w:val="002C47D1"/>
    <w:rsid w:val="002E4FC4"/>
    <w:rsid w:val="00303BED"/>
    <w:rsid w:val="003C22B4"/>
    <w:rsid w:val="003C4E68"/>
    <w:rsid w:val="003D2CB9"/>
    <w:rsid w:val="003F4D6E"/>
    <w:rsid w:val="00407909"/>
    <w:rsid w:val="00474844"/>
    <w:rsid w:val="004B03FF"/>
    <w:rsid w:val="005032B0"/>
    <w:rsid w:val="0051245A"/>
    <w:rsid w:val="00533F87"/>
    <w:rsid w:val="00540AD2"/>
    <w:rsid w:val="00552524"/>
    <w:rsid w:val="0056407E"/>
    <w:rsid w:val="005B761F"/>
    <w:rsid w:val="005F562C"/>
    <w:rsid w:val="00626698"/>
    <w:rsid w:val="00630D27"/>
    <w:rsid w:val="00637CE1"/>
    <w:rsid w:val="0067436E"/>
    <w:rsid w:val="007533C0"/>
    <w:rsid w:val="00775F40"/>
    <w:rsid w:val="00776D60"/>
    <w:rsid w:val="00791D53"/>
    <w:rsid w:val="007D78E6"/>
    <w:rsid w:val="008010DC"/>
    <w:rsid w:val="00844ADB"/>
    <w:rsid w:val="0086014D"/>
    <w:rsid w:val="00904A06"/>
    <w:rsid w:val="009300FE"/>
    <w:rsid w:val="009565B6"/>
    <w:rsid w:val="00970253"/>
    <w:rsid w:val="009B594A"/>
    <w:rsid w:val="009C2038"/>
    <w:rsid w:val="009E3CD3"/>
    <w:rsid w:val="00A33361"/>
    <w:rsid w:val="00A34AA3"/>
    <w:rsid w:val="00A73940"/>
    <w:rsid w:val="00B27C36"/>
    <w:rsid w:val="00B32439"/>
    <w:rsid w:val="00C43C4D"/>
    <w:rsid w:val="00C8643B"/>
    <w:rsid w:val="00C87D06"/>
    <w:rsid w:val="00CB2726"/>
    <w:rsid w:val="00D25A63"/>
    <w:rsid w:val="00DC6702"/>
    <w:rsid w:val="00DD509F"/>
    <w:rsid w:val="00E066E8"/>
    <w:rsid w:val="00E1501B"/>
    <w:rsid w:val="00E273C7"/>
    <w:rsid w:val="00E53531"/>
    <w:rsid w:val="00E760FA"/>
    <w:rsid w:val="00EC3570"/>
    <w:rsid w:val="00F5626F"/>
    <w:rsid w:val="00F608C3"/>
    <w:rsid w:val="00F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B7E6"/>
  <w15:chartTrackingRefBased/>
  <w15:docId w15:val="{3D0A5C1D-B9E5-481F-A351-5465BB41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260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7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909"/>
  </w:style>
  <w:style w:type="paragraph" w:styleId="Pidipagina">
    <w:name w:val="footer"/>
    <w:basedOn w:val="Normale"/>
    <w:link w:val="PidipaginaCarattere"/>
    <w:uiPriority w:val="99"/>
    <w:unhideWhenUsed/>
    <w:rsid w:val="004079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909"/>
  </w:style>
  <w:style w:type="character" w:styleId="Collegamentoipertestuale">
    <w:name w:val="Hyperlink"/>
    <w:basedOn w:val="Carpredefinitoparagrafo"/>
    <w:uiPriority w:val="99"/>
    <w:unhideWhenUsed/>
    <w:rsid w:val="004079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7909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407909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303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03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03B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03B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03BED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D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cuperocrediti.tribunale.sondrio@giustiziacert.it" TargetMode="External"/><Relationship Id="rId2" Type="http://schemas.openxmlformats.org/officeDocument/2006/relationships/hyperlink" Target="mailto:urc.tribunale.sondrio@giustizia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.battistessa\Documents\Modelli%20di%20Office%20personalizzati\CARTA%20INTESTA%20UFF.%20REC.%20CREDI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3DFD957FB69040B4099864815EAE59" ma:contentTypeVersion="11" ma:contentTypeDescription="Creare un nuovo documento." ma:contentTypeScope="" ma:versionID="b5dd204e45e2651af77d691c348e5dcf">
  <xsd:schema xmlns:xsd="http://www.w3.org/2001/XMLSchema" xmlns:xs="http://www.w3.org/2001/XMLSchema" xmlns:p="http://schemas.microsoft.com/office/2006/metadata/properties" xmlns:ns2="96f72f62-023b-4441-92d4-5d1fdec4a002" xmlns:ns3="f1f23b75-0a63-4836-97e0-4908543229ad" targetNamespace="http://schemas.microsoft.com/office/2006/metadata/properties" ma:root="true" ma:fieldsID="fe3d244f39c7852b11301907f826be73" ns2:_="" ns3:_="">
    <xsd:import namespace="96f72f62-023b-4441-92d4-5d1fdec4a002"/>
    <xsd:import namespace="f1f23b75-0a63-4836-97e0-4908543229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2f62-023b-4441-92d4-5d1fdec4a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23b75-0a63-4836-97e0-4908543229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a86f16-8ec0-44fd-88e7-56fa7c1f96b5}" ma:internalName="TaxCatchAll" ma:showField="CatchAllData" ma:web="f1f23b75-0a63-4836-97e0-490854322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72f62-023b-4441-92d4-5d1fdec4a002">
      <Terms xmlns="http://schemas.microsoft.com/office/infopath/2007/PartnerControls"/>
    </lcf76f155ced4ddcb4097134ff3c332f>
    <TaxCatchAll xmlns="f1f23b75-0a63-4836-97e0-4908543229ad" xsi:nil="true"/>
  </documentManagement>
</p:properties>
</file>

<file path=customXml/itemProps1.xml><?xml version="1.0" encoding="utf-8"?>
<ds:datastoreItem xmlns:ds="http://schemas.openxmlformats.org/officeDocument/2006/customXml" ds:itemID="{6670BB55-D337-44C8-8856-5645E18C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72f62-023b-4441-92d4-5d1fdec4a002"/>
    <ds:schemaRef ds:uri="f1f23b75-0a63-4836-97e0-4908543229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F76DA-7F0A-42FC-A565-905A491C5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CC762-3382-44CF-BA71-40DE8623F806}">
  <ds:schemaRefs>
    <ds:schemaRef ds:uri="http://schemas.microsoft.com/office/2006/metadata/properties"/>
    <ds:schemaRef ds:uri="http://schemas.microsoft.com/office/infopath/2007/PartnerControls"/>
    <ds:schemaRef ds:uri="96f72f62-023b-4441-92d4-5d1fdec4a002"/>
    <ds:schemaRef ds:uri="f1f23b75-0a63-4836-97e0-4908543229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 UFF. REC. CREDITI</Template>
  <TotalTime>248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Battistessa</dc:creator>
  <cp:keywords/>
  <dc:description/>
  <cp:lastModifiedBy>Carlo Battistessa</cp:lastModifiedBy>
  <cp:revision>20</cp:revision>
  <cp:lastPrinted>2023-11-10T08:43:00Z</cp:lastPrinted>
  <dcterms:created xsi:type="dcterms:W3CDTF">2022-11-23T11:41:00Z</dcterms:created>
  <dcterms:modified xsi:type="dcterms:W3CDTF">2024-12-24T09:38:00Z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0x010100EB3DFD957FB69040B4099864815EAE59</vt:lpwstr>
  </property>
</Properties>
</file>