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95D2" w14:textId="77777777" w:rsidR="008F2353" w:rsidRPr="00303BED" w:rsidRDefault="008F2353" w:rsidP="008F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66BEF" w14:textId="71BF7861" w:rsidR="008F2353" w:rsidRPr="00303BED" w:rsidRDefault="008F2353" w:rsidP="008F2353">
      <w:pPr>
        <w:keepNext/>
        <w:pBdr>
          <w:top w:val="single" w:sz="6" w:space="1" w:color="auto"/>
          <w:left w:val="single" w:sz="6" w:space="1" w:color="auto"/>
          <w:bottom w:val="single" w:sz="24" w:space="1" w:color="auto"/>
          <w:right w:val="single" w:sz="18" w:space="1" w:color="auto"/>
        </w:pBdr>
        <w:shd w:val="pct5" w:color="auto" w:fill="auto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303BED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RICHIESTA DI LIQUIDAZIONE COMPENSO A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 FAVORE DEL CUSTODE</w:t>
      </w:r>
    </w:p>
    <w:p w14:paraId="19879714" w14:textId="77777777" w:rsidR="008F2353" w:rsidRPr="00303BED" w:rsidRDefault="008F2353" w:rsidP="008F23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BB9949" w14:textId="77777777" w:rsidR="008F2353" w:rsidRPr="00303BED" w:rsidRDefault="008F2353" w:rsidP="008F2353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03BED">
        <w:rPr>
          <w:rFonts w:ascii="Arial" w:hAnsi="Arial" w:cs="Arial"/>
          <w:sz w:val="24"/>
          <w:szCs w:val="24"/>
        </w:rPr>
        <w:tab/>
      </w:r>
      <w:r w:rsidRPr="00303BED">
        <w:rPr>
          <w:rFonts w:ascii="Arial" w:hAnsi="Arial" w:cs="Arial"/>
          <w:sz w:val="24"/>
          <w:szCs w:val="24"/>
        </w:rPr>
        <w:tab/>
      </w:r>
      <w:r w:rsidRPr="00303BED">
        <w:rPr>
          <w:rFonts w:ascii="Arial" w:hAnsi="Arial" w:cs="Arial"/>
          <w:sz w:val="24"/>
          <w:szCs w:val="24"/>
        </w:rPr>
        <w:tab/>
      </w:r>
      <w:r w:rsidRPr="00303BED">
        <w:rPr>
          <w:rFonts w:ascii="Arial" w:hAnsi="Arial" w:cs="Arial"/>
          <w:sz w:val="24"/>
          <w:szCs w:val="24"/>
        </w:rPr>
        <w:tab/>
      </w:r>
      <w:r w:rsidRPr="00303BED">
        <w:rPr>
          <w:rFonts w:ascii="Arial" w:hAnsi="Arial" w:cs="Arial"/>
          <w:sz w:val="24"/>
          <w:szCs w:val="24"/>
        </w:rPr>
        <w:tab/>
      </w:r>
      <w:r w:rsidRPr="00303BED">
        <w:rPr>
          <w:rFonts w:ascii="Arial" w:hAnsi="Arial" w:cs="Arial"/>
          <w:sz w:val="24"/>
          <w:szCs w:val="24"/>
        </w:rPr>
        <w:tab/>
      </w:r>
      <w:r w:rsidRPr="00303BED">
        <w:rPr>
          <w:rFonts w:ascii="Arial" w:hAnsi="Arial" w:cs="Arial"/>
          <w:sz w:val="24"/>
          <w:szCs w:val="24"/>
        </w:rPr>
        <w:tab/>
      </w:r>
      <w:r w:rsidRPr="00303BED">
        <w:rPr>
          <w:rFonts w:ascii="Arial" w:hAnsi="Arial" w:cs="Arial"/>
          <w:sz w:val="24"/>
          <w:szCs w:val="24"/>
        </w:rPr>
        <w:tab/>
      </w:r>
      <w:r w:rsidRPr="00303BED">
        <w:rPr>
          <w:rFonts w:ascii="Arial" w:hAnsi="Arial" w:cs="Arial"/>
          <w:sz w:val="24"/>
          <w:szCs w:val="24"/>
        </w:rPr>
        <w:tab/>
      </w:r>
      <w:r w:rsidRPr="00303BED">
        <w:rPr>
          <w:rFonts w:ascii="Arial" w:hAnsi="Arial" w:cs="Arial"/>
          <w:b/>
          <w:bCs/>
          <w:i/>
          <w:iCs/>
          <w:sz w:val="24"/>
          <w:szCs w:val="24"/>
        </w:rPr>
        <w:t>Al Giudice</w:t>
      </w:r>
    </w:p>
    <w:p w14:paraId="14F42FC8" w14:textId="77777777" w:rsidR="008F2353" w:rsidRPr="00303BED" w:rsidRDefault="008F2353" w:rsidP="008F23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8F2353" w:rsidRPr="00303BED" w14:paraId="676E8003" w14:textId="77777777" w:rsidTr="00FA09BB">
        <w:tc>
          <w:tcPr>
            <w:tcW w:w="3964" w:type="dxa"/>
          </w:tcPr>
          <w:p w14:paraId="76D9D037" w14:textId="77777777" w:rsidR="008F2353" w:rsidRPr="00303BED" w:rsidRDefault="008F2353" w:rsidP="00FA09BB">
            <w:pPr>
              <w:jc w:val="both"/>
              <w:rPr>
                <w:rFonts w:ascii="Arial" w:hAnsi="Arial" w:cs="Arial"/>
                <w:b/>
                <w:bCs/>
              </w:rPr>
            </w:pPr>
            <w:r w:rsidRPr="00303BED">
              <w:rPr>
                <w:rFonts w:ascii="Arial" w:hAnsi="Arial" w:cs="Arial"/>
                <w:b/>
                <w:bCs/>
              </w:rPr>
              <w:t>RIFERIMENTI PROCEDIMENTO</w:t>
            </w:r>
          </w:p>
        </w:tc>
        <w:tc>
          <w:tcPr>
            <w:tcW w:w="5664" w:type="dxa"/>
          </w:tcPr>
          <w:p w14:paraId="1D15C68B" w14:textId="77777777" w:rsidR="008F2353" w:rsidRPr="00303BED" w:rsidRDefault="008F2353" w:rsidP="00FA09BB">
            <w:pPr>
              <w:jc w:val="both"/>
              <w:rPr>
                <w:rFonts w:ascii="Arial" w:hAnsi="Arial" w:cs="Arial"/>
                <w:b/>
                <w:bCs/>
              </w:rPr>
            </w:pPr>
            <w:r w:rsidRPr="00303BED">
              <w:rPr>
                <w:rFonts w:ascii="Arial" w:hAnsi="Arial" w:cs="Arial"/>
                <w:b/>
                <w:bCs/>
              </w:rPr>
              <w:t>RGNR</w:t>
            </w:r>
          </w:p>
        </w:tc>
      </w:tr>
      <w:tr w:rsidR="008F2353" w:rsidRPr="00303BED" w14:paraId="49AD0CA2" w14:textId="77777777" w:rsidTr="00FA09BB">
        <w:tc>
          <w:tcPr>
            <w:tcW w:w="3964" w:type="dxa"/>
          </w:tcPr>
          <w:p w14:paraId="1531D1CD" w14:textId="77777777" w:rsidR="008F2353" w:rsidRPr="00303BED" w:rsidRDefault="008F2353" w:rsidP="00FA09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14:paraId="334A6FBA" w14:textId="77777777" w:rsidR="008F2353" w:rsidRPr="00303BED" w:rsidRDefault="008F2353" w:rsidP="00FA09BB">
            <w:pPr>
              <w:jc w:val="both"/>
              <w:rPr>
                <w:rFonts w:ascii="Arial" w:hAnsi="Arial" w:cs="Arial"/>
                <w:b/>
                <w:bCs/>
              </w:rPr>
            </w:pPr>
            <w:r w:rsidRPr="00303BED">
              <w:rPr>
                <w:rFonts w:ascii="Arial" w:hAnsi="Arial" w:cs="Arial"/>
                <w:b/>
                <w:bCs/>
              </w:rPr>
              <w:t>RG GIP</w:t>
            </w:r>
          </w:p>
        </w:tc>
      </w:tr>
      <w:tr w:rsidR="008F2353" w:rsidRPr="00303BED" w14:paraId="28B07243" w14:textId="77777777" w:rsidTr="00FA09BB">
        <w:tc>
          <w:tcPr>
            <w:tcW w:w="3964" w:type="dxa"/>
          </w:tcPr>
          <w:p w14:paraId="0ECA896F" w14:textId="77777777" w:rsidR="008F2353" w:rsidRPr="00303BED" w:rsidRDefault="008F2353" w:rsidP="00FA09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14:paraId="0B070DFE" w14:textId="77777777" w:rsidR="008F2353" w:rsidRPr="00303BED" w:rsidRDefault="008F2353" w:rsidP="00FA09BB">
            <w:pPr>
              <w:jc w:val="both"/>
              <w:rPr>
                <w:rFonts w:ascii="Arial" w:hAnsi="Arial" w:cs="Arial"/>
                <w:b/>
                <w:bCs/>
              </w:rPr>
            </w:pPr>
            <w:r w:rsidRPr="00303BED">
              <w:rPr>
                <w:rFonts w:ascii="Arial" w:hAnsi="Arial" w:cs="Arial"/>
                <w:b/>
                <w:bCs/>
              </w:rPr>
              <w:t>RG TRIB</w:t>
            </w:r>
          </w:p>
        </w:tc>
      </w:tr>
    </w:tbl>
    <w:p w14:paraId="141C3588" w14:textId="77777777" w:rsidR="008F2353" w:rsidRPr="00303BED" w:rsidRDefault="008F2353" w:rsidP="008F2353">
      <w:pPr>
        <w:spacing w:before="101"/>
        <w:rPr>
          <w:rFonts w:ascii="Arial" w:hAnsi="Arial" w:cs="Arial"/>
          <w:b/>
          <w:sz w:val="20"/>
          <w:szCs w:val="20"/>
        </w:rPr>
      </w:pPr>
      <w:r w:rsidRPr="00303BED">
        <w:rPr>
          <w:rFonts w:ascii="Arial" w:hAnsi="Arial" w:cs="Arial"/>
          <w:b/>
          <w:sz w:val="20"/>
          <w:szCs w:val="20"/>
        </w:rPr>
        <w:t>IL/LA SOTTOSCRITTO/A</w:t>
      </w:r>
    </w:p>
    <w:tbl>
      <w:tblPr>
        <w:tblStyle w:val="TableNormal"/>
        <w:tblW w:w="9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276"/>
        <w:gridCol w:w="4645"/>
      </w:tblGrid>
      <w:tr w:rsidR="008F2353" w:rsidRPr="00303BED" w14:paraId="32A59FCA" w14:textId="77777777" w:rsidTr="00FA09BB">
        <w:trPr>
          <w:trHeight w:val="194"/>
        </w:trPr>
        <w:tc>
          <w:tcPr>
            <w:tcW w:w="5245" w:type="dxa"/>
            <w:gridSpan w:val="2"/>
            <w:shd w:val="clear" w:color="auto" w:fill="CCCCCC"/>
          </w:tcPr>
          <w:p w14:paraId="193E56EF" w14:textId="77777777" w:rsidR="008F2353" w:rsidRPr="00303BED" w:rsidRDefault="008F2353" w:rsidP="00FA09BB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Cognome</w:t>
            </w:r>
            <w:proofErr w:type="spellEnd"/>
            <w:r>
              <w:rPr>
                <w:rFonts w:ascii="Arial" w:eastAsia="Verdana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Verdana" w:hAnsi="Arial" w:cs="Arial"/>
                <w:b/>
                <w:sz w:val="20"/>
                <w:szCs w:val="20"/>
              </w:rPr>
              <w:t>Ragione</w:t>
            </w:r>
            <w:proofErr w:type="spellEnd"/>
            <w:r>
              <w:rPr>
                <w:rFonts w:ascii="Arial" w:eastAsia="Verdan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Verdana" w:hAnsi="Arial" w:cs="Arial"/>
                <w:b/>
                <w:sz w:val="20"/>
                <w:szCs w:val="20"/>
              </w:rPr>
              <w:t>Sociale</w:t>
            </w:r>
            <w:proofErr w:type="spellEnd"/>
          </w:p>
        </w:tc>
        <w:tc>
          <w:tcPr>
            <w:tcW w:w="4645" w:type="dxa"/>
            <w:shd w:val="clear" w:color="auto" w:fill="CCCCCC"/>
          </w:tcPr>
          <w:p w14:paraId="0799CEF7" w14:textId="77777777" w:rsidR="008F2353" w:rsidRPr="00303BED" w:rsidRDefault="008F2353" w:rsidP="00FA09BB">
            <w:pPr>
              <w:spacing w:line="174" w:lineRule="exact"/>
              <w:ind w:left="110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Nome</w:t>
            </w:r>
          </w:p>
        </w:tc>
      </w:tr>
      <w:tr w:rsidR="008F2353" w:rsidRPr="00303BED" w14:paraId="3A5717EC" w14:textId="77777777" w:rsidTr="00FA09BB">
        <w:trPr>
          <w:trHeight w:val="455"/>
        </w:trPr>
        <w:tc>
          <w:tcPr>
            <w:tcW w:w="5245" w:type="dxa"/>
            <w:gridSpan w:val="2"/>
          </w:tcPr>
          <w:p w14:paraId="16EFDBDB" w14:textId="77777777" w:rsidR="008F2353" w:rsidRPr="00303BED" w:rsidRDefault="008F2353" w:rsidP="00FA09BB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0AD22160" w14:textId="77777777" w:rsidR="008F2353" w:rsidRPr="00303BED" w:rsidRDefault="008F2353" w:rsidP="00FA09BB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8F2353" w:rsidRPr="00303BED" w14:paraId="66696BDE" w14:textId="77777777" w:rsidTr="00FA09BB">
        <w:trPr>
          <w:trHeight w:val="194"/>
        </w:trPr>
        <w:tc>
          <w:tcPr>
            <w:tcW w:w="9890" w:type="dxa"/>
            <w:gridSpan w:val="3"/>
            <w:shd w:val="clear" w:color="auto" w:fill="CCCCCC"/>
          </w:tcPr>
          <w:p w14:paraId="3A3D8D7B" w14:textId="77777777" w:rsidR="008F2353" w:rsidRPr="00303BED" w:rsidRDefault="008F2353" w:rsidP="00FA09BB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Residenza</w:t>
            </w:r>
            <w:proofErr w:type="spellEnd"/>
          </w:p>
        </w:tc>
      </w:tr>
      <w:tr w:rsidR="008F2353" w:rsidRPr="00303BED" w14:paraId="66C7A2AE" w14:textId="77777777" w:rsidTr="00FA09BB">
        <w:trPr>
          <w:trHeight w:val="453"/>
        </w:trPr>
        <w:tc>
          <w:tcPr>
            <w:tcW w:w="9890" w:type="dxa"/>
            <w:gridSpan w:val="3"/>
          </w:tcPr>
          <w:p w14:paraId="755C08B9" w14:textId="77777777" w:rsidR="008F2353" w:rsidRPr="00303BED" w:rsidRDefault="008F2353" w:rsidP="00FA09BB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8F2353" w:rsidRPr="00303BED" w14:paraId="7BC9BE18" w14:textId="77777777" w:rsidTr="00FA09BB">
        <w:trPr>
          <w:trHeight w:val="193"/>
        </w:trPr>
        <w:tc>
          <w:tcPr>
            <w:tcW w:w="5245" w:type="dxa"/>
            <w:gridSpan w:val="2"/>
            <w:shd w:val="clear" w:color="auto" w:fill="CCCCCC"/>
          </w:tcPr>
          <w:p w14:paraId="13B8E89F" w14:textId="77777777" w:rsidR="008F2353" w:rsidRPr="00303BED" w:rsidRDefault="008F2353" w:rsidP="00FA09BB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Codice</w:t>
            </w:r>
            <w:proofErr w:type="spellEnd"/>
            <w:r w:rsidRPr="00303BED">
              <w:rPr>
                <w:rFonts w:ascii="Arial" w:eastAsia="Verdana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Fiscale</w:t>
            </w:r>
            <w:proofErr w:type="spellEnd"/>
          </w:p>
        </w:tc>
        <w:tc>
          <w:tcPr>
            <w:tcW w:w="4645" w:type="dxa"/>
            <w:shd w:val="clear" w:color="auto" w:fill="CCCCCC"/>
          </w:tcPr>
          <w:p w14:paraId="37C0D575" w14:textId="77777777" w:rsidR="008F2353" w:rsidRPr="00303BED" w:rsidRDefault="008F2353" w:rsidP="00FA09BB">
            <w:pPr>
              <w:spacing w:line="174" w:lineRule="exact"/>
              <w:ind w:left="110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Partita</w:t>
            </w:r>
            <w:r w:rsidRPr="00303BED">
              <w:rPr>
                <w:rFonts w:ascii="Arial" w:eastAsia="Verdana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IVA</w:t>
            </w:r>
          </w:p>
        </w:tc>
      </w:tr>
      <w:tr w:rsidR="008F2353" w:rsidRPr="00303BED" w14:paraId="1C64DE21" w14:textId="77777777" w:rsidTr="00FA09BB">
        <w:trPr>
          <w:trHeight w:val="455"/>
        </w:trPr>
        <w:tc>
          <w:tcPr>
            <w:tcW w:w="5245" w:type="dxa"/>
            <w:gridSpan w:val="2"/>
          </w:tcPr>
          <w:p w14:paraId="058EA1B3" w14:textId="77777777" w:rsidR="008F2353" w:rsidRPr="00303BED" w:rsidRDefault="008F2353" w:rsidP="00FA09BB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4BDDF09F" w14:textId="77777777" w:rsidR="008F2353" w:rsidRPr="00303BED" w:rsidRDefault="008F2353" w:rsidP="00FA09BB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8F2353" w:rsidRPr="00303BED" w14:paraId="264A1107" w14:textId="77777777" w:rsidTr="00FA09BB">
        <w:trPr>
          <w:trHeight w:val="193"/>
        </w:trPr>
        <w:tc>
          <w:tcPr>
            <w:tcW w:w="3969" w:type="dxa"/>
            <w:shd w:val="clear" w:color="auto" w:fill="CCCCCC"/>
          </w:tcPr>
          <w:p w14:paraId="64AA4DB6" w14:textId="77777777" w:rsidR="008F2353" w:rsidRPr="00303BED" w:rsidRDefault="008F2353" w:rsidP="00FA09BB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Telefono</w:t>
            </w:r>
            <w:proofErr w:type="spellEnd"/>
          </w:p>
        </w:tc>
        <w:tc>
          <w:tcPr>
            <w:tcW w:w="5921" w:type="dxa"/>
            <w:gridSpan w:val="2"/>
            <w:shd w:val="clear" w:color="auto" w:fill="CCCCCC"/>
          </w:tcPr>
          <w:p w14:paraId="74742205" w14:textId="77777777" w:rsidR="008F2353" w:rsidRPr="00303BED" w:rsidRDefault="008F2353" w:rsidP="00FA09BB">
            <w:pPr>
              <w:spacing w:line="174" w:lineRule="exact"/>
              <w:ind w:left="110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Indirizzo</w:t>
            </w:r>
            <w:proofErr w:type="spellEnd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 xml:space="preserve"> e-mail</w:t>
            </w:r>
          </w:p>
        </w:tc>
      </w:tr>
      <w:tr w:rsidR="008F2353" w:rsidRPr="00303BED" w14:paraId="0A937743" w14:textId="77777777" w:rsidTr="00FA09BB">
        <w:trPr>
          <w:trHeight w:val="453"/>
        </w:trPr>
        <w:tc>
          <w:tcPr>
            <w:tcW w:w="3969" w:type="dxa"/>
          </w:tcPr>
          <w:p w14:paraId="027C1316" w14:textId="77777777" w:rsidR="008F2353" w:rsidRPr="00303BED" w:rsidRDefault="008F2353" w:rsidP="00FA09BB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5921" w:type="dxa"/>
            <w:gridSpan w:val="2"/>
          </w:tcPr>
          <w:p w14:paraId="6CF4E8CA" w14:textId="77777777" w:rsidR="008F2353" w:rsidRPr="00303BED" w:rsidRDefault="008F2353" w:rsidP="00FA09BB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8F2353" w:rsidRPr="00303BED" w14:paraId="01BC950A" w14:textId="77777777" w:rsidTr="00FA09BB">
        <w:trPr>
          <w:trHeight w:val="453"/>
        </w:trPr>
        <w:tc>
          <w:tcPr>
            <w:tcW w:w="9890" w:type="dxa"/>
            <w:gridSpan w:val="3"/>
          </w:tcPr>
          <w:tbl>
            <w:tblPr>
              <w:tblStyle w:val="TableNormal"/>
              <w:tblW w:w="98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90"/>
            </w:tblGrid>
            <w:tr w:rsidR="008F2353" w:rsidRPr="00303BED" w14:paraId="499BAA87" w14:textId="77777777" w:rsidTr="00FA09BB">
              <w:trPr>
                <w:trHeight w:val="193"/>
              </w:trPr>
              <w:tc>
                <w:tcPr>
                  <w:tcW w:w="9890" w:type="dxa"/>
                  <w:shd w:val="clear" w:color="auto" w:fill="CCCCCC"/>
                </w:tcPr>
                <w:p w14:paraId="565302B5" w14:textId="77777777" w:rsidR="008F2353" w:rsidRPr="00303BED" w:rsidRDefault="008F2353" w:rsidP="00FA09BB">
                  <w:pPr>
                    <w:spacing w:line="174" w:lineRule="exact"/>
                    <w:ind w:left="110"/>
                    <w:rPr>
                      <w:rFonts w:ascii="Arial" w:eastAsia="Verdana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303BED">
                    <w:rPr>
                      <w:rFonts w:ascii="Arial" w:eastAsia="Verdana" w:hAnsi="Arial" w:cs="Arial"/>
                      <w:b/>
                      <w:sz w:val="20"/>
                      <w:szCs w:val="20"/>
                    </w:rPr>
                    <w:t>Indirizzo</w:t>
                  </w:r>
                  <w:proofErr w:type="spellEnd"/>
                  <w:r w:rsidRPr="00303BED">
                    <w:rPr>
                      <w:rFonts w:ascii="Arial" w:eastAsia="Verdana" w:hAnsi="Arial" w:cs="Arial"/>
                      <w:b/>
                      <w:sz w:val="20"/>
                      <w:szCs w:val="20"/>
                    </w:rPr>
                    <w:t xml:space="preserve"> di </w:t>
                  </w:r>
                  <w:proofErr w:type="spellStart"/>
                  <w:r w:rsidRPr="00303BED">
                    <w:rPr>
                      <w:rFonts w:ascii="Arial" w:eastAsia="Verdana" w:hAnsi="Arial" w:cs="Arial"/>
                      <w:b/>
                      <w:sz w:val="20"/>
                      <w:szCs w:val="20"/>
                    </w:rPr>
                    <w:t>posta</w:t>
                  </w:r>
                  <w:proofErr w:type="spellEnd"/>
                  <w:r w:rsidRPr="00303BED">
                    <w:rPr>
                      <w:rFonts w:ascii="Arial" w:eastAsia="Verdana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3BED">
                    <w:rPr>
                      <w:rFonts w:ascii="Arial" w:eastAsia="Verdana" w:hAnsi="Arial" w:cs="Arial"/>
                      <w:b/>
                      <w:sz w:val="20"/>
                      <w:szCs w:val="20"/>
                    </w:rPr>
                    <w:t>elettronica</w:t>
                  </w:r>
                  <w:proofErr w:type="spellEnd"/>
                  <w:r w:rsidRPr="00303BED">
                    <w:rPr>
                      <w:rFonts w:ascii="Arial" w:eastAsia="Verdana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3BED">
                    <w:rPr>
                      <w:rFonts w:ascii="Arial" w:eastAsia="Verdana" w:hAnsi="Arial" w:cs="Arial"/>
                      <w:b/>
                      <w:sz w:val="20"/>
                      <w:szCs w:val="20"/>
                    </w:rPr>
                    <w:t>certificata</w:t>
                  </w:r>
                  <w:proofErr w:type="spellEnd"/>
                </w:p>
              </w:tc>
            </w:tr>
          </w:tbl>
          <w:p w14:paraId="73E9CF89" w14:textId="77777777" w:rsidR="008F2353" w:rsidRPr="00303BED" w:rsidRDefault="008F2353" w:rsidP="00FA09BB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  <w:p w14:paraId="6BCBBA72" w14:textId="77777777" w:rsidR="008F2353" w:rsidRPr="00303BED" w:rsidRDefault="008F2353" w:rsidP="00FA09BB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</w:tbl>
    <w:p w14:paraId="3AAE4A38" w14:textId="77777777" w:rsidR="008F2353" w:rsidRPr="00303BED" w:rsidRDefault="008F2353" w:rsidP="008F2353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0A5971B8" w14:textId="477958AB" w:rsidR="000A07DF" w:rsidRDefault="008F2353" w:rsidP="00B72EDD">
      <w:pPr>
        <w:keepNext/>
        <w:spacing w:after="0" w:line="276" w:lineRule="auto"/>
        <w:jc w:val="center"/>
        <w:outlineLvl w:val="1"/>
        <w:rPr>
          <w:rFonts w:ascii="Arial" w:eastAsia="Times New Roman" w:hAnsi="Arial" w:cs="Arial"/>
          <w:b/>
          <w:i/>
          <w:u w:val="single"/>
          <w:lang w:eastAsia="it-IT"/>
        </w:rPr>
      </w:pPr>
      <w:r w:rsidRPr="004A0E48">
        <w:rPr>
          <w:rFonts w:ascii="Arial" w:eastAsia="Times New Roman" w:hAnsi="Arial" w:cs="Arial"/>
          <w:b/>
          <w:i/>
          <w:u w:val="single"/>
          <w:lang w:eastAsia="it-IT"/>
        </w:rPr>
        <w:t xml:space="preserve">CHIEDE </w:t>
      </w:r>
      <w:r w:rsidRPr="004A0E48">
        <w:rPr>
          <w:rFonts w:ascii="Arial" w:eastAsia="Times New Roman" w:hAnsi="Arial" w:cs="Arial"/>
          <w:bCs/>
          <w:i/>
          <w:lang w:eastAsia="it-IT"/>
        </w:rPr>
        <w:t>(barrare la voce di interesse)</w:t>
      </w:r>
    </w:p>
    <w:p w14:paraId="08B08F71" w14:textId="77777777" w:rsidR="00B72EDD" w:rsidRPr="00B72EDD" w:rsidRDefault="00B72EDD" w:rsidP="00B72EDD">
      <w:pPr>
        <w:keepNext/>
        <w:spacing w:after="0" w:line="276" w:lineRule="auto"/>
        <w:jc w:val="center"/>
        <w:outlineLvl w:val="1"/>
        <w:rPr>
          <w:rFonts w:ascii="Arial" w:eastAsia="Times New Roman" w:hAnsi="Arial" w:cs="Arial"/>
          <w:b/>
          <w:i/>
          <w:u w:val="single"/>
          <w:lang w:eastAsia="it-IT"/>
        </w:rPr>
      </w:pPr>
    </w:p>
    <w:p w14:paraId="0D62C04C" w14:textId="7AAC5587" w:rsidR="008F2353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03BED">
        <w:rPr>
          <w:rFonts w:ascii="Arial" w:eastAsia="Times New Roman" w:hAnsi="Arial" w:cs="Arial"/>
          <w:sz w:val="20"/>
          <w:szCs w:val="20"/>
          <w:lang w:eastAsia="it-IT"/>
        </w:rPr>
        <w:t>in rela</w:t>
      </w:r>
      <w:r w:rsidR="00B32948">
        <w:rPr>
          <w:rFonts w:ascii="Arial" w:eastAsia="Times New Roman" w:hAnsi="Arial" w:cs="Arial"/>
          <w:sz w:val="20"/>
          <w:szCs w:val="20"/>
          <w:lang w:eastAsia="it-IT"/>
        </w:rPr>
        <w:t xml:space="preserve">zione all’incarico </w:t>
      </w:r>
      <w:r w:rsidR="000A07DF">
        <w:rPr>
          <w:rFonts w:ascii="Arial" w:eastAsia="Times New Roman" w:hAnsi="Arial" w:cs="Arial"/>
          <w:sz w:val="20"/>
          <w:szCs w:val="20"/>
          <w:lang w:eastAsia="it-IT"/>
        </w:rPr>
        <w:t xml:space="preserve">di custodia (scoperta/al coperto) di </w:t>
      </w:r>
      <w:r w:rsidR="004C2EB9" w:rsidRPr="004C2EB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AUTO/MOTO/ALTRO</w:t>
      </w:r>
    </w:p>
    <w:p w14:paraId="03F00A9E" w14:textId="7726FF52" w:rsidR="001C0AB3" w:rsidRDefault="001C0AB3" w:rsidP="008F2353">
      <w:pPr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 targa</w:t>
      </w:r>
      <w:r w:rsidR="009A744D">
        <w:rPr>
          <w:rFonts w:ascii="Arial" w:eastAsia="Times New Roman" w:hAnsi="Arial" w:cs="Arial"/>
          <w:sz w:val="20"/>
          <w:szCs w:val="20"/>
          <w:lang w:eastAsia="it-IT"/>
        </w:rPr>
        <w:t>/telaio ___________ dal giorno ______________ al giorno___________</w:t>
      </w:r>
      <w:r w:rsidR="00076D35">
        <w:rPr>
          <w:rFonts w:ascii="Arial" w:eastAsia="Times New Roman" w:hAnsi="Arial" w:cs="Arial"/>
          <w:sz w:val="20"/>
          <w:szCs w:val="20"/>
          <w:lang w:eastAsia="it-IT"/>
        </w:rPr>
        <w:t>, (n._______ giorni)</w:t>
      </w:r>
    </w:p>
    <w:p w14:paraId="4B43ECD9" w14:textId="77777777" w:rsidR="00D96EC9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03BED">
        <w:rPr>
          <w:rFonts w:ascii="Arial" w:eastAsia="Times New Roman" w:hAnsi="Arial" w:cs="Arial"/>
          <w:sz w:val="20"/>
          <w:szCs w:val="20"/>
          <w:lang w:eastAsia="it-IT"/>
        </w:rPr>
        <w:t>la liquidazione</w:t>
      </w:r>
    </w:p>
    <w:p w14:paraId="5651CE12" w14:textId="4956142C" w:rsidR="00217642" w:rsidRDefault="00D96EC9" w:rsidP="008F235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proofErr w:type="gramStart"/>
      <w:r w:rsidR="008F2353" w:rsidRPr="00D96EC9">
        <w:rPr>
          <w:rFonts w:ascii="Arial" w:eastAsia="Times New Roman" w:hAnsi="Arial" w:cs="Arial"/>
          <w:bCs/>
          <w:sz w:val="20"/>
          <w:szCs w:val="20"/>
          <w:lang w:eastAsia="it-IT"/>
        </w:rPr>
        <w:t>€.</w:t>
      </w:r>
      <w:r w:rsidR="008F2353" w:rsidRPr="00D96EC9">
        <w:rPr>
          <w:rFonts w:ascii="Arial" w:eastAsia="Times New Roman" w:hAnsi="Arial" w:cs="Arial"/>
          <w:sz w:val="20"/>
          <w:szCs w:val="20"/>
          <w:lang w:eastAsia="it-IT"/>
        </w:rPr>
        <w:t>_</w:t>
      </w:r>
      <w:proofErr w:type="gramEnd"/>
      <w:r w:rsidR="008F2353" w:rsidRPr="00D96EC9">
        <w:rPr>
          <w:rFonts w:ascii="Arial" w:eastAsia="Times New Roman" w:hAnsi="Arial" w:cs="Arial"/>
          <w:sz w:val="20"/>
          <w:szCs w:val="20"/>
          <w:lang w:eastAsia="it-IT"/>
        </w:rPr>
        <w:t>_______</w:t>
      </w:r>
      <w:proofErr w:type="gramStart"/>
      <w:r w:rsidR="008F2353" w:rsidRPr="00D96EC9">
        <w:rPr>
          <w:rFonts w:ascii="Arial" w:eastAsia="Times New Roman" w:hAnsi="Arial" w:cs="Arial"/>
          <w:sz w:val="20"/>
          <w:szCs w:val="20"/>
          <w:lang w:eastAsia="it-IT"/>
        </w:rPr>
        <w:t>_ ,</w:t>
      </w:r>
      <w:proofErr w:type="gramEnd"/>
      <w:r w:rsidR="008F2353" w:rsidRPr="00D96EC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217642" w:rsidRPr="00D96EC9">
        <w:rPr>
          <w:rFonts w:ascii="Arial" w:eastAsia="Times New Roman" w:hAnsi="Arial" w:cs="Arial"/>
          <w:sz w:val="20"/>
          <w:szCs w:val="20"/>
          <w:lang w:eastAsia="it-IT"/>
        </w:rPr>
        <w:t>oltre I.V.A. ed eventuali accessori</w:t>
      </w:r>
      <w:r w:rsidRPr="00D96EC9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per compenso;</w:t>
      </w:r>
    </w:p>
    <w:p w14:paraId="1E5AF813" w14:textId="0B6A4B00" w:rsidR="00217642" w:rsidRPr="004A0E48" w:rsidRDefault="00D96EC9" w:rsidP="008F235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proofErr w:type="gramStart"/>
      <w:r>
        <w:rPr>
          <w:rFonts w:ascii="Arial" w:eastAsia="Times New Roman" w:hAnsi="Arial" w:cs="Arial"/>
          <w:sz w:val="20"/>
          <w:szCs w:val="20"/>
          <w:lang w:eastAsia="it-IT"/>
        </w:rPr>
        <w:t>€._</w:t>
      </w:r>
      <w:proofErr w:type="gramEnd"/>
      <w:r>
        <w:rPr>
          <w:rFonts w:ascii="Arial" w:eastAsia="Times New Roman" w:hAnsi="Arial" w:cs="Arial"/>
          <w:sz w:val="20"/>
          <w:szCs w:val="20"/>
          <w:lang w:eastAsia="it-IT"/>
        </w:rPr>
        <w:t>_________</w:t>
      </w:r>
      <w:r w:rsidR="004C2EB9">
        <w:rPr>
          <w:rFonts w:ascii="Arial" w:eastAsia="Times New Roman" w:hAnsi="Arial" w:cs="Arial"/>
          <w:sz w:val="20"/>
          <w:szCs w:val="20"/>
          <w:lang w:eastAsia="it-IT"/>
        </w:rPr>
        <w:t>, per spese di trasporto</w:t>
      </w:r>
    </w:p>
    <w:p w14:paraId="09EB30E0" w14:textId="77777777" w:rsidR="008F2353" w:rsidRPr="00303BED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85D3C24" w14:textId="14AB5857" w:rsidR="008F2353" w:rsidRDefault="008F2353" w:rsidP="004A0E48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u w:val="single"/>
          <w:lang w:eastAsia="it-IT"/>
        </w:rPr>
      </w:pPr>
      <w:r w:rsidRPr="00303BED">
        <w:rPr>
          <w:rFonts w:ascii="Arial" w:eastAsia="Times New Roman" w:hAnsi="Arial" w:cs="Arial"/>
          <w:b/>
          <w:bCs/>
          <w:i/>
          <w:iCs/>
          <w:u w:val="single"/>
          <w:lang w:eastAsia="it-IT"/>
        </w:rPr>
        <w:t>CHIEDE ALTRESI’</w:t>
      </w:r>
    </w:p>
    <w:p w14:paraId="38B9A6FE" w14:textId="77777777" w:rsidR="00B72EDD" w:rsidRPr="00303BED" w:rsidRDefault="00B72EDD" w:rsidP="004A0E48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u w:val="single"/>
          <w:lang w:eastAsia="it-IT"/>
        </w:rPr>
      </w:pPr>
    </w:p>
    <w:p w14:paraId="5D880D71" w14:textId="22AFD05D" w:rsidR="008F2353" w:rsidRPr="00303BED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03BED">
        <w:rPr>
          <w:rFonts w:ascii="Arial" w:eastAsia="Times New Roman" w:hAnsi="Arial" w:cs="Arial"/>
          <w:sz w:val="20"/>
          <w:szCs w:val="20"/>
          <w:lang w:eastAsia="it-IT"/>
        </w:rPr>
        <w:t>Che il pagamento venga effettuato a mezzo bonifico bancario con accredito sul seguente conto corrente bancario/postale: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8F2353" w:rsidRPr="00303BED" w14:paraId="57AAFD66" w14:textId="77777777" w:rsidTr="00FA09BB">
        <w:tc>
          <w:tcPr>
            <w:tcW w:w="1980" w:type="dxa"/>
          </w:tcPr>
          <w:p w14:paraId="47789778" w14:textId="77777777" w:rsidR="008F2353" w:rsidRPr="00303BED" w:rsidRDefault="008F2353" w:rsidP="00FA09BB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303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IBAN</w:t>
            </w:r>
          </w:p>
        </w:tc>
        <w:tc>
          <w:tcPr>
            <w:tcW w:w="7648" w:type="dxa"/>
          </w:tcPr>
          <w:p w14:paraId="7857B440" w14:textId="77777777" w:rsidR="008F2353" w:rsidRPr="00303BED" w:rsidRDefault="008F2353" w:rsidP="00FA09BB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F2353" w:rsidRPr="00303BED" w14:paraId="15995408" w14:textId="77777777" w:rsidTr="00FA09BB">
        <w:tc>
          <w:tcPr>
            <w:tcW w:w="1980" w:type="dxa"/>
          </w:tcPr>
          <w:p w14:paraId="55C81F86" w14:textId="77777777" w:rsidR="008F2353" w:rsidRPr="00303BED" w:rsidRDefault="008F2353" w:rsidP="00FA09BB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303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ISTITUTO</w:t>
            </w:r>
          </w:p>
        </w:tc>
        <w:tc>
          <w:tcPr>
            <w:tcW w:w="7648" w:type="dxa"/>
          </w:tcPr>
          <w:p w14:paraId="796E3FFA" w14:textId="77777777" w:rsidR="008F2353" w:rsidRPr="00303BED" w:rsidRDefault="008F2353" w:rsidP="00FA09BB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F2353" w:rsidRPr="00303BED" w14:paraId="71E00762" w14:textId="77777777" w:rsidTr="00FA09BB">
        <w:tc>
          <w:tcPr>
            <w:tcW w:w="1980" w:type="dxa"/>
          </w:tcPr>
          <w:p w14:paraId="36397446" w14:textId="77777777" w:rsidR="008F2353" w:rsidRPr="00303BED" w:rsidRDefault="008F2353" w:rsidP="00FA09BB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303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INTESTATO A</w:t>
            </w:r>
          </w:p>
        </w:tc>
        <w:tc>
          <w:tcPr>
            <w:tcW w:w="7648" w:type="dxa"/>
          </w:tcPr>
          <w:p w14:paraId="552E7234" w14:textId="77777777" w:rsidR="008F2353" w:rsidRPr="00303BED" w:rsidRDefault="008F2353" w:rsidP="00FA09BB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3A883A48" w14:textId="77777777" w:rsidR="008F2353" w:rsidRPr="00303BED" w:rsidRDefault="008F2353" w:rsidP="008F235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730A36A" w14:textId="77777777" w:rsidR="008F2353" w:rsidRPr="00303BED" w:rsidRDefault="008F2353" w:rsidP="008F235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03BED">
        <w:rPr>
          <w:rFonts w:ascii="Arial" w:eastAsia="Times New Roman" w:hAnsi="Arial" w:cs="Arial"/>
          <w:sz w:val="20"/>
          <w:szCs w:val="20"/>
          <w:lang w:eastAsia="it-IT"/>
        </w:rPr>
        <w:t>Sondrio, ____________</w:t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  <w:t>Il Richiedente</w:t>
      </w:r>
    </w:p>
    <w:p w14:paraId="3FF9E962" w14:textId="77777777" w:rsidR="008F2353" w:rsidRPr="00303BED" w:rsidRDefault="008F2353" w:rsidP="008F235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  <w:t>__________________________</w:t>
      </w:r>
    </w:p>
    <w:p w14:paraId="717B2034" w14:textId="77777777" w:rsidR="008F2353" w:rsidRPr="00303BED" w:rsidRDefault="008F2353" w:rsidP="008F235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1B8F4F4C" w14:textId="77777777" w:rsidR="008F2353" w:rsidRPr="00303BED" w:rsidRDefault="008F2353" w:rsidP="008F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1D95E" w14:textId="77777777" w:rsidR="008F2353" w:rsidRPr="00303BED" w:rsidRDefault="008F2353" w:rsidP="008F2353">
      <w:pPr>
        <w:keepNext/>
        <w:pBdr>
          <w:top w:val="single" w:sz="6" w:space="1" w:color="auto"/>
          <w:left w:val="single" w:sz="6" w:space="1" w:color="auto"/>
          <w:bottom w:val="single" w:sz="24" w:space="1" w:color="auto"/>
          <w:right w:val="single" w:sz="18" w:space="1" w:color="auto"/>
        </w:pBdr>
        <w:shd w:val="pct5" w:color="auto" w:fill="auto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303BED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DICHIARAZIONE SOSTITUTIVA AI SENSI DEL D.P.R. 445/00 – REGIME FISCALE AUSILIARIO DEL GIUDICE</w:t>
      </w:r>
    </w:p>
    <w:p w14:paraId="6A5CE547" w14:textId="77777777" w:rsidR="008F2353" w:rsidRPr="00303BED" w:rsidRDefault="008F2353" w:rsidP="008F23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D4D7D9" w14:textId="77777777" w:rsidR="008F2353" w:rsidRPr="00303BED" w:rsidRDefault="008F2353" w:rsidP="008F235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03BED">
        <w:rPr>
          <w:rFonts w:ascii="Arial" w:hAnsi="Arial" w:cs="Arial"/>
          <w:b/>
          <w:sz w:val="20"/>
          <w:szCs w:val="20"/>
        </w:rPr>
        <w:t>IL/LA SOTTOSCRITTO/A</w:t>
      </w:r>
    </w:p>
    <w:tbl>
      <w:tblPr>
        <w:tblStyle w:val="TableNormal"/>
        <w:tblW w:w="9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93"/>
        <w:gridCol w:w="4928"/>
      </w:tblGrid>
      <w:tr w:rsidR="008F2353" w:rsidRPr="00303BED" w14:paraId="483D8449" w14:textId="77777777" w:rsidTr="00FA09BB">
        <w:trPr>
          <w:trHeight w:val="194"/>
        </w:trPr>
        <w:tc>
          <w:tcPr>
            <w:tcW w:w="4962" w:type="dxa"/>
            <w:gridSpan w:val="2"/>
            <w:shd w:val="clear" w:color="auto" w:fill="CCCCCC"/>
          </w:tcPr>
          <w:p w14:paraId="68694764" w14:textId="77777777" w:rsidR="008F2353" w:rsidRPr="00303BED" w:rsidRDefault="008F2353" w:rsidP="00FA09BB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Cognome</w:t>
            </w:r>
            <w:proofErr w:type="spellEnd"/>
            <w:r>
              <w:rPr>
                <w:rFonts w:ascii="Arial" w:eastAsia="Verdana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Verdana" w:hAnsi="Arial" w:cs="Arial"/>
                <w:b/>
                <w:sz w:val="20"/>
                <w:szCs w:val="20"/>
              </w:rPr>
              <w:t>Ragione</w:t>
            </w:r>
            <w:proofErr w:type="spellEnd"/>
            <w:r>
              <w:rPr>
                <w:rFonts w:ascii="Arial" w:eastAsia="Verdan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Verdana" w:hAnsi="Arial" w:cs="Arial"/>
                <w:b/>
                <w:sz w:val="20"/>
                <w:szCs w:val="20"/>
              </w:rPr>
              <w:t>sociale</w:t>
            </w:r>
            <w:proofErr w:type="spellEnd"/>
          </w:p>
        </w:tc>
        <w:tc>
          <w:tcPr>
            <w:tcW w:w="4928" w:type="dxa"/>
            <w:shd w:val="clear" w:color="auto" w:fill="CCCCCC"/>
          </w:tcPr>
          <w:p w14:paraId="29E4C3EF" w14:textId="77777777" w:rsidR="008F2353" w:rsidRPr="00303BED" w:rsidRDefault="008F2353" w:rsidP="00FA09BB">
            <w:pPr>
              <w:spacing w:line="174" w:lineRule="exact"/>
              <w:ind w:left="110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Nome</w:t>
            </w:r>
          </w:p>
        </w:tc>
      </w:tr>
      <w:tr w:rsidR="008F2353" w:rsidRPr="00303BED" w14:paraId="173A8B05" w14:textId="77777777" w:rsidTr="00FA09BB">
        <w:trPr>
          <w:trHeight w:val="455"/>
        </w:trPr>
        <w:tc>
          <w:tcPr>
            <w:tcW w:w="4962" w:type="dxa"/>
            <w:gridSpan w:val="2"/>
          </w:tcPr>
          <w:p w14:paraId="7B08C3E6" w14:textId="77777777" w:rsidR="008F2353" w:rsidRPr="00303BED" w:rsidRDefault="008F2353" w:rsidP="00FA09BB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4928" w:type="dxa"/>
          </w:tcPr>
          <w:p w14:paraId="1A505787" w14:textId="77777777" w:rsidR="008F2353" w:rsidRPr="00303BED" w:rsidRDefault="008F2353" w:rsidP="00FA09BB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8F2353" w:rsidRPr="00303BED" w14:paraId="1B0CFD1E" w14:textId="77777777" w:rsidTr="00FA09BB">
        <w:trPr>
          <w:trHeight w:val="194"/>
        </w:trPr>
        <w:tc>
          <w:tcPr>
            <w:tcW w:w="9890" w:type="dxa"/>
            <w:gridSpan w:val="3"/>
            <w:shd w:val="clear" w:color="auto" w:fill="CCCCCC"/>
          </w:tcPr>
          <w:p w14:paraId="3BF40267" w14:textId="77777777" w:rsidR="008F2353" w:rsidRPr="00303BED" w:rsidRDefault="008F2353" w:rsidP="00FA09BB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Residenza</w:t>
            </w:r>
            <w:proofErr w:type="spellEnd"/>
          </w:p>
        </w:tc>
      </w:tr>
      <w:tr w:rsidR="008F2353" w:rsidRPr="00303BED" w14:paraId="1423EAAA" w14:textId="77777777" w:rsidTr="00FA09BB">
        <w:trPr>
          <w:trHeight w:val="453"/>
        </w:trPr>
        <w:tc>
          <w:tcPr>
            <w:tcW w:w="9890" w:type="dxa"/>
            <w:gridSpan w:val="3"/>
          </w:tcPr>
          <w:p w14:paraId="5C571740" w14:textId="77777777" w:rsidR="008F2353" w:rsidRPr="00303BED" w:rsidRDefault="008F2353" w:rsidP="00FA09BB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8F2353" w:rsidRPr="00303BED" w14:paraId="3EE702C7" w14:textId="77777777" w:rsidTr="00FA09BB">
        <w:trPr>
          <w:trHeight w:val="193"/>
        </w:trPr>
        <w:tc>
          <w:tcPr>
            <w:tcW w:w="4962" w:type="dxa"/>
            <w:gridSpan w:val="2"/>
            <w:shd w:val="clear" w:color="auto" w:fill="CCCCCC"/>
          </w:tcPr>
          <w:p w14:paraId="40EE2B43" w14:textId="77777777" w:rsidR="008F2353" w:rsidRPr="00303BED" w:rsidRDefault="008F2353" w:rsidP="00FA09BB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Codice</w:t>
            </w:r>
            <w:proofErr w:type="spellEnd"/>
            <w:r w:rsidRPr="00303BED">
              <w:rPr>
                <w:rFonts w:ascii="Arial" w:eastAsia="Verdana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Fiscale</w:t>
            </w:r>
            <w:proofErr w:type="spellEnd"/>
          </w:p>
        </w:tc>
        <w:tc>
          <w:tcPr>
            <w:tcW w:w="4928" w:type="dxa"/>
            <w:shd w:val="clear" w:color="auto" w:fill="CCCCCC"/>
          </w:tcPr>
          <w:p w14:paraId="0BFE8954" w14:textId="77777777" w:rsidR="008F2353" w:rsidRPr="00303BED" w:rsidRDefault="008F2353" w:rsidP="00FA09BB">
            <w:pPr>
              <w:spacing w:line="174" w:lineRule="exact"/>
              <w:ind w:left="110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Partita</w:t>
            </w:r>
            <w:r w:rsidRPr="00303BED">
              <w:rPr>
                <w:rFonts w:ascii="Arial" w:eastAsia="Verdana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IVA</w:t>
            </w:r>
          </w:p>
        </w:tc>
      </w:tr>
      <w:tr w:rsidR="008F2353" w:rsidRPr="00303BED" w14:paraId="3E29E583" w14:textId="77777777" w:rsidTr="00FA09BB">
        <w:trPr>
          <w:trHeight w:val="455"/>
        </w:trPr>
        <w:tc>
          <w:tcPr>
            <w:tcW w:w="4962" w:type="dxa"/>
            <w:gridSpan w:val="2"/>
          </w:tcPr>
          <w:p w14:paraId="3F626D07" w14:textId="77777777" w:rsidR="008F2353" w:rsidRPr="00303BED" w:rsidRDefault="008F2353" w:rsidP="00FA09BB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4928" w:type="dxa"/>
          </w:tcPr>
          <w:p w14:paraId="3DFD6C20" w14:textId="77777777" w:rsidR="008F2353" w:rsidRPr="00303BED" w:rsidRDefault="008F2353" w:rsidP="00FA09BB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8F2353" w:rsidRPr="00303BED" w14:paraId="605185DF" w14:textId="77777777" w:rsidTr="00FA09BB">
        <w:trPr>
          <w:trHeight w:val="193"/>
        </w:trPr>
        <w:tc>
          <w:tcPr>
            <w:tcW w:w="3969" w:type="dxa"/>
            <w:shd w:val="clear" w:color="auto" w:fill="CCCCCC"/>
          </w:tcPr>
          <w:p w14:paraId="68569CEB" w14:textId="77777777" w:rsidR="008F2353" w:rsidRPr="00303BED" w:rsidRDefault="008F2353" w:rsidP="00FA09BB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Telefono</w:t>
            </w:r>
            <w:proofErr w:type="spellEnd"/>
          </w:p>
        </w:tc>
        <w:tc>
          <w:tcPr>
            <w:tcW w:w="5921" w:type="dxa"/>
            <w:gridSpan w:val="2"/>
            <w:shd w:val="clear" w:color="auto" w:fill="CCCCCC"/>
          </w:tcPr>
          <w:p w14:paraId="5DCEC467" w14:textId="77777777" w:rsidR="008F2353" w:rsidRPr="00303BED" w:rsidRDefault="008F2353" w:rsidP="00FA09BB">
            <w:pPr>
              <w:spacing w:line="174" w:lineRule="exact"/>
              <w:ind w:left="110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Indirizzo</w:t>
            </w:r>
            <w:proofErr w:type="spellEnd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 xml:space="preserve"> e-mail</w:t>
            </w:r>
          </w:p>
        </w:tc>
      </w:tr>
      <w:tr w:rsidR="008F2353" w:rsidRPr="00303BED" w14:paraId="324E4535" w14:textId="77777777" w:rsidTr="00FA09BB">
        <w:trPr>
          <w:trHeight w:val="453"/>
        </w:trPr>
        <w:tc>
          <w:tcPr>
            <w:tcW w:w="3969" w:type="dxa"/>
          </w:tcPr>
          <w:p w14:paraId="3289AFC7" w14:textId="77777777" w:rsidR="008F2353" w:rsidRPr="00303BED" w:rsidRDefault="008F2353" w:rsidP="00FA09BB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5921" w:type="dxa"/>
            <w:gridSpan w:val="2"/>
          </w:tcPr>
          <w:p w14:paraId="6729311E" w14:textId="77777777" w:rsidR="008F2353" w:rsidRPr="00303BED" w:rsidRDefault="008F2353" w:rsidP="00FA09BB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8F2353" w:rsidRPr="00303BED" w14:paraId="2CEDDF93" w14:textId="77777777" w:rsidTr="00FA09BB">
        <w:trPr>
          <w:trHeight w:val="453"/>
        </w:trPr>
        <w:tc>
          <w:tcPr>
            <w:tcW w:w="9890" w:type="dxa"/>
            <w:gridSpan w:val="3"/>
          </w:tcPr>
          <w:tbl>
            <w:tblPr>
              <w:tblStyle w:val="TableNormal"/>
              <w:tblW w:w="98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90"/>
            </w:tblGrid>
            <w:tr w:rsidR="008F2353" w:rsidRPr="00303BED" w14:paraId="4B957159" w14:textId="77777777" w:rsidTr="00FA09BB">
              <w:trPr>
                <w:trHeight w:val="193"/>
              </w:trPr>
              <w:tc>
                <w:tcPr>
                  <w:tcW w:w="9890" w:type="dxa"/>
                  <w:shd w:val="clear" w:color="auto" w:fill="CCCCCC"/>
                </w:tcPr>
                <w:p w14:paraId="7FC1DF03" w14:textId="77777777" w:rsidR="008F2353" w:rsidRPr="00303BED" w:rsidRDefault="008F2353" w:rsidP="00FA09BB">
                  <w:pPr>
                    <w:spacing w:line="174" w:lineRule="exact"/>
                    <w:ind w:left="110"/>
                    <w:rPr>
                      <w:rFonts w:ascii="Arial" w:eastAsia="Verdana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303BED">
                    <w:rPr>
                      <w:rFonts w:ascii="Arial" w:eastAsia="Verdana" w:hAnsi="Arial" w:cs="Arial"/>
                      <w:b/>
                      <w:sz w:val="20"/>
                      <w:szCs w:val="20"/>
                    </w:rPr>
                    <w:t>Indirizzo</w:t>
                  </w:r>
                  <w:proofErr w:type="spellEnd"/>
                  <w:r w:rsidRPr="00303BED">
                    <w:rPr>
                      <w:rFonts w:ascii="Arial" w:eastAsia="Verdana" w:hAnsi="Arial" w:cs="Arial"/>
                      <w:b/>
                      <w:sz w:val="20"/>
                      <w:szCs w:val="20"/>
                    </w:rPr>
                    <w:t xml:space="preserve"> di </w:t>
                  </w:r>
                  <w:proofErr w:type="spellStart"/>
                  <w:r w:rsidRPr="00303BED">
                    <w:rPr>
                      <w:rFonts w:ascii="Arial" w:eastAsia="Verdana" w:hAnsi="Arial" w:cs="Arial"/>
                      <w:b/>
                      <w:sz w:val="20"/>
                      <w:szCs w:val="20"/>
                    </w:rPr>
                    <w:t>posta</w:t>
                  </w:r>
                  <w:proofErr w:type="spellEnd"/>
                  <w:r w:rsidRPr="00303BED">
                    <w:rPr>
                      <w:rFonts w:ascii="Arial" w:eastAsia="Verdana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3BED">
                    <w:rPr>
                      <w:rFonts w:ascii="Arial" w:eastAsia="Verdana" w:hAnsi="Arial" w:cs="Arial"/>
                      <w:b/>
                      <w:sz w:val="20"/>
                      <w:szCs w:val="20"/>
                    </w:rPr>
                    <w:t>elettronica</w:t>
                  </w:r>
                  <w:proofErr w:type="spellEnd"/>
                  <w:r w:rsidRPr="00303BED">
                    <w:rPr>
                      <w:rFonts w:ascii="Arial" w:eastAsia="Verdana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3BED">
                    <w:rPr>
                      <w:rFonts w:ascii="Arial" w:eastAsia="Verdana" w:hAnsi="Arial" w:cs="Arial"/>
                      <w:b/>
                      <w:sz w:val="20"/>
                      <w:szCs w:val="20"/>
                    </w:rPr>
                    <w:t>certificata</w:t>
                  </w:r>
                  <w:proofErr w:type="spellEnd"/>
                </w:p>
              </w:tc>
            </w:tr>
          </w:tbl>
          <w:p w14:paraId="3F2A3587" w14:textId="77777777" w:rsidR="008F2353" w:rsidRPr="00303BED" w:rsidRDefault="008F2353" w:rsidP="00FA09BB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  <w:p w14:paraId="51545FD9" w14:textId="77777777" w:rsidR="008F2353" w:rsidRPr="00303BED" w:rsidRDefault="008F2353" w:rsidP="00FA09BB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</w:tbl>
    <w:p w14:paraId="3CA6D8C7" w14:textId="77777777" w:rsidR="008F2353" w:rsidRPr="00303BED" w:rsidRDefault="008F2353" w:rsidP="008F2353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67D723FB" w14:textId="77777777" w:rsidR="008F2353" w:rsidRPr="00303BED" w:rsidRDefault="008F2353" w:rsidP="008F2353">
      <w:pPr>
        <w:keepNext/>
        <w:spacing w:after="0" w:line="276" w:lineRule="auto"/>
        <w:jc w:val="center"/>
        <w:outlineLvl w:val="1"/>
        <w:rPr>
          <w:rFonts w:ascii="Arial" w:eastAsia="Times New Roman" w:hAnsi="Arial" w:cs="Arial"/>
          <w:b/>
          <w:i/>
          <w:sz w:val="20"/>
          <w:szCs w:val="20"/>
          <w:u w:val="single"/>
          <w:lang w:eastAsia="it-IT"/>
        </w:rPr>
      </w:pPr>
      <w:bookmarkStart w:id="0" w:name="_Hlk137641436"/>
      <w:r w:rsidRPr="00303BED">
        <w:rPr>
          <w:rFonts w:ascii="Arial" w:eastAsia="Times New Roman" w:hAnsi="Arial" w:cs="Arial"/>
          <w:b/>
          <w:i/>
          <w:sz w:val="20"/>
          <w:szCs w:val="20"/>
          <w:u w:val="single"/>
          <w:lang w:eastAsia="it-IT"/>
        </w:rPr>
        <w:t>DICHIARA, AI SENSI DEL D.P.R. 445/00</w:t>
      </w:r>
      <w:bookmarkEnd w:id="0"/>
      <w:r w:rsidRPr="00303BED">
        <w:rPr>
          <w:rFonts w:ascii="Arial" w:eastAsia="Times New Roman" w:hAnsi="Arial" w:cs="Arial"/>
          <w:b/>
          <w:i/>
          <w:sz w:val="20"/>
          <w:szCs w:val="20"/>
          <w:u w:val="single"/>
          <w:lang w:eastAsia="it-IT"/>
        </w:rPr>
        <w:t>,</w:t>
      </w:r>
      <w:r w:rsidRPr="00303BED">
        <w:rPr>
          <w:rFonts w:ascii="Arial" w:eastAsia="Times New Roman" w:hAnsi="Arial" w:cs="Arial"/>
          <w:b/>
          <w:i/>
          <w:sz w:val="20"/>
          <w:szCs w:val="20"/>
          <w:lang w:eastAsia="it-IT"/>
        </w:rPr>
        <w:t xml:space="preserve"> </w:t>
      </w:r>
      <w:r w:rsidRPr="00303BED">
        <w:rPr>
          <w:rFonts w:ascii="Arial" w:eastAsia="Times New Roman" w:hAnsi="Arial" w:cs="Arial"/>
          <w:bCs/>
          <w:i/>
          <w:sz w:val="20"/>
          <w:szCs w:val="20"/>
          <w:lang w:eastAsia="it-IT"/>
        </w:rPr>
        <w:t>(</w:t>
      </w:r>
      <w:r>
        <w:rPr>
          <w:rFonts w:ascii="Arial" w:eastAsia="Times New Roman" w:hAnsi="Arial" w:cs="Arial"/>
          <w:bCs/>
          <w:i/>
          <w:sz w:val="20"/>
          <w:szCs w:val="20"/>
          <w:lang w:eastAsia="it-IT"/>
        </w:rPr>
        <w:t>barrare tutte le voci di interesse</w:t>
      </w:r>
      <w:r w:rsidRPr="00303BED">
        <w:rPr>
          <w:rFonts w:ascii="Arial" w:eastAsia="Times New Roman" w:hAnsi="Arial" w:cs="Arial"/>
          <w:bCs/>
          <w:i/>
          <w:sz w:val="20"/>
          <w:szCs w:val="20"/>
          <w:lang w:eastAsia="it-IT"/>
        </w:rPr>
        <w:t>)</w:t>
      </w:r>
    </w:p>
    <w:p w14:paraId="438C3E48" w14:textId="77777777" w:rsidR="008F2353" w:rsidRPr="00303BED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63E31C9" w14:textId="77777777" w:rsidR="008F2353" w:rsidRPr="00303BED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03BED">
        <w:rPr>
          <w:rFonts w:ascii="Arial" w:eastAsia="Times New Roman" w:hAnsi="Arial" w:cs="Arial"/>
          <w:sz w:val="20"/>
          <w:szCs w:val="20"/>
          <w:lang w:eastAsia="it-IT"/>
        </w:rPr>
        <w:t>in relazione all’attività prestata quale traduttore/interprete,</w:t>
      </w:r>
    </w:p>
    <w:p w14:paraId="4B08DFDC" w14:textId="77777777" w:rsidR="008F2353" w:rsidRPr="00303BED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E80CDDE" w14:textId="77777777" w:rsidR="008F2353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03BED">
        <w:rPr>
          <w:rFonts w:ascii="Arial" w:eastAsia="Times New Roman" w:hAnsi="Arial" w:cs="Arial"/>
          <w:sz w:val="20"/>
          <w:szCs w:val="20"/>
          <w:lang w:eastAsia="it-IT"/>
        </w:rPr>
        <w:t>di essere:</w:t>
      </w:r>
    </w:p>
    <w:p w14:paraId="1E669A69" w14:textId="77777777" w:rsidR="008F2353" w:rsidRPr="00087BC8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87BC8">
        <w:rPr>
          <w:rFonts w:ascii="Arial" w:eastAsia="Times New Roman" w:hAnsi="Arial" w:cs="Arial"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lavoratore autonomo, titolare di partita I.V.A. </w:t>
      </w:r>
      <w:r w:rsidRPr="009565B6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9565B6">
        <w:rPr>
          <w:rFonts w:ascii="Arial" w:eastAsia="Times New Roman" w:hAnsi="Arial" w:cs="Arial"/>
          <w:sz w:val="24"/>
          <w:szCs w:val="24"/>
          <w:lang w:eastAsia="it-IT"/>
        </w:rPr>
        <w:t>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9565B6">
        <w:rPr>
          <w:rFonts w:ascii="Arial" w:eastAsia="Times New Roman" w:hAnsi="Arial" w:cs="Arial"/>
          <w:sz w:val="20"/>
          <w:szCs w:val="20"/>
          <w:lang w:eastAsia="it-IT"/>
        </w:rPr>
        <w:t>regime ordinario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/ </w:t>
      </w:r>
      <w:r w:rsidRPr="009565B6">
        <w:rPr>
          <w:rFonts w:ascii="Arial" w:eastAsia="Times New Roman" w:hAnsi="Arial" w:cs="Arial"/>
          <w:sz w:val="24"/>
          <w:szCs w:val="24"/>
          <w:lang w:eastAsia="it-IT"/>
        </w:rPr>
        <w:t>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regime </w:t>
      </w:r>
      <w:r w:rsidRPr="009565B6">
        <w:rPr>
          <w:rFonts w:ascii="Arial" w:eastAsia="Times New Roman" w:hAnsi="Arial" w:cs="Arial"/>
          <w:sz w:val="20"/>
          <w:szCs w:val="20"/>
          <w:lang w:eastAsia="it-IT"/>
        </w:rPr>
        <w:t>forfettario</w:t>
      </w:r>
      <w:r>
        <w:rPr>
          <w:rFonts w:ascii="Arial" w:eastAsia="Times New Roman" w:hAnsi="Arial" w:cs="Arial"/>
          <w:sz w:val="20"/>
          <w:szCs w:val="20"/>
          <w:lang w:eastAsia="it-IT"/>
        </w:rPr>
        <w:t>);</w:t>
      </w:r>
    </w:p>
    <w:p w14:paraId="613E8309" w14:textId="77777777" w:rsidR="008F2353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635E8C1" w14:textId="77777777" w:rsidR="008F2353" w:rsidRPr="00303BED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ovvero, di essere:</w:t>
      </w:r>
    </w:p>
    <w:p w14:paraId="4D2F10F3" w14:textId="77777777" w:rsidR="008F2353" w:rsidRPr="00303BED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87BC8">
        <w:rPr>
          <w:rFonts w:ascii="Arial" w:eastAsia="Times New Roman" w:hAnsi="Arial" w:cs="Arial"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>lavoratore dipendente pubblico c/o ______________________________;</w:t>
      </w:r>
    </w:p>
    <w:p w14:paraId="21AA1624" w14:textId="77777777" w:rsidR="008F2353" w:rsidRPr="00303BED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87BC8">
        <w:rPr>
          <w:rFonts w:ascii="Arial" w:eastAsia="Times New Roman" w:hAnsi="Arial" w:cs="Arial"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>lavoratore dipendente privato c/o _______________________________;</w:t>
      </w:r>
    </w:p>
    <w:p w14:paraId="15203115" w14:textId="77777777" w:rsidR="008F2353" w:rsidRPr="00303BED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87BC8">
        <w:rPr>
          <w:rFonts w:ascii="Arial" w:eastAsia="Times New Roman" w:hAnsi="Arial" w:cs="Arial"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>di essere non occupato;</w:t>
      </w:r>
    </w:p>
    <w:p w14:paraId="0F07A97B" w14:textId="77777777" w:rsidR="008F2353" w:rsidRPr="00303BED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03BED">
        <w:rPr>
          <w:rFonts w:ascii="Arial" w:eastAsia="Times New Roman" w:hAnsi="Arial" w:cs="Arial"/>
          <w:sz w:val="20"/>
          <w:szCs w:val="20"/>
          <w:lang w:eastAsia="it-IT"/>
        </w:rPr>
        <w:t>e, pertanto, chiede che i compensi percepiti in ragione di tale attività vengano ricompresi nella categoria di cui articolo 50 D.P.R. 917/86 (T.U.I.R.) – c.d. “REDDITTO ASSIMILATO A QUELLO DA LAVORO DIPENDENTE”. Dichiara, inoltre, per l’applicazione delle ritenute dovute, sulla base dell’ultima dichiarazione dei redditi, di rientrare nel seguente scaglione di reddito:</w:t>
      </w:r>
    </w:p>
    <w:p w14:paraId="33FD85A9" w14:textId="77777777" w:rsidR="008F2353" w:rsidRPr="00303BED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779E3">
        <w:rPr>
          <w:rFonts w:ascii="Arial" w:eastAsia="Times New Roman" w:hAnsi="Arial" w:cs="Arial"/>
          <w:sz w:val="28"/>
          <w:szCs w:val="28"/>
          <w:lang w:eastAsia="it-IT"/>
        </w:rPr>
        <w:t>□</w:t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 xml:space="preserve"> fino ad €. 28.000,00 (23%);</w:t>
      </w:r>
    </w:p>
    <w:p w14:paraId="1FFD8428" w14:textId="77777777" w:rsidR="008F2353" w:rsidRPr="00303BED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779E3">
        <w:rPr>
          <w:rFonts w:ascii="Arial" w:eastAsia="Times New Roman" w:hAnsi="Arial" w:cs="Arial"/>
          <w:sz w:val="28"/>
          <w:szCs w:val="28"/>
          <w:lang w:eastAsia="it-IT"/>
        </w:rPr>
        <w:t>□</w:t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 xml:space="preserve"> da €.28.001,00 ad €.50.000,00 (35%):</w:t>
      </w:r>
    </w:p>
    <w:p w14:paraId="5BC3AB40" w14:textId="77777777" w:rsidR="008F2353" w:rsidRPr="00303BED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779E3">
        <w:rPr>
          <w:rFonts w:ascii="Arial" w:eastAsia="Times New Roman" w:hAnsi="Arial" w:cs="Arial"/>
          <w:sz w:val="28"/>
          <w:szCs w:val="28"/>
          <w:lang w:eastAsia="it-IT"/>
        </w:rPr>
        <w:t>□</w:t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 xml:space="preserve"> oltre ad €.50.000,00 (43%)</w:t>
      </w:r>
    </w:p>
    <w:p w14:paraId="7C8DA358" w14:textId="77777777" w:rsidR="008F2353" w:rsidRPr="00303BED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0C052CA" w14:textId="77777777" w:rsidR="008F2353" w:rsidRPr="00303BED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34F7E8" w14:textId="77777777" w:rsidR="008F2353" w:rsidRPr="00303BED" w:rsidRDefault="008F2353" w:rsidP="008F235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4176809" w14:textId="77777777" w:rsidR="008F2353" w:rsidRPr="00303BED" w:rsidRDefault="008F2353" w:rsidP="008F235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03BED">
        <w:rPr>
          <w:rFonts w:ascii="Arial" w:eastAsia="Times New Roman" w:hAnsi="Arial" w:cs="Arial"/>
          <w:sz w:val="20"/>
          <w:szCs w:val="20"/>
          <w:lang w:eastAsia="it-IT"/>
        </w:rPr>
        <w:t>Sondrio, ____________</w:t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  <w:t>Il Richiedente</w:t>
      </w:r>
    </w:p>
    <w:p w14:paraId="10FED233" w14:textId="77777777" w:rsidR="008F2353" w:rsidRPr="00087BC8" w:rsidRDefault="008F2353" w:rsidP="008F235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  <w:t>__________________________</w:t>
      </w:r>
    </w:p>
    <w:p w14:paraId="7D04B6C1" w14:textId="28C21AD6" w:rsidR="00B27C36" w:rsidRPr="00407909" w:rsidRDefault="00B27C36" w:rsidP="004A0E48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sectPr w:rsidR="00B27C36" w:rsidRPr="004079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4A68E" w14:textId="77777777" w:rsidR="00040314" w:rsidRDefault="00040314" w:rsidP="00407909">
      <w:pPr>
        <w:spacing w:after="0" w:line="240" w:lineRule="auto"/>
      </w:pPr>
      <w:r>
        <w:separator/>
      </w:r>
    </w:p>
  </w:endnote>
  <w:endnote w:type="continuationSeparator" w:id="0">
    <w:p w14:paraId="05CCF9A5" w14:textId="77777777" w:rsidR="00040314" w:rsidRDefault="00040314" w:rsidP="0040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DCA0" w14:textId="77777777" w:rsidR="003C22B4" w:rsidRDefault="003C22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B5D1" w14:textId="77777777" w:rsidR="003C22B4" w:rsidRDefault="003C22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4ACE" w14:textId="77777777" w:rsidR="003C22B4" w:rsidRDefault="003C22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B377" w14:textId="77777777" w:rsidR="00040314" w:rsidRDefault="00040314" w:rsidP="00407909">
      <w:pPr>
        <w:spacing w:after="0" w:line="240" w:lineRule="auto"/>
      </w:pPr>
      <w:r>
        <w:separator/>
      </w:r>
    </w:p>
  </w:footnote>
  <w:footnote w:type="continuationSeparator" w:id="0">
    <w:p w14:paraId="147E6D85" w14:textId="77777777" w:rsidR="00040314" w:rsidRDefault="00040314" w:rsidP="00407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4AA7" w14:textId="77777777" w:rsidR="003C22B4" w:rsidRDefault="003C22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5CB01" w14:textId="77777777" w:rsidR="00407909" w:rsidRDefault="00407909" w:rsidP="00407909">
    <w:pPr>
      <w:pStyle w:val="Intestazione"/>
      <w:jc w:val="center"/>
    </w:pPr>
    <w:r>
      <w:rPr>
        <w:rFonts w:ascii="Times New Roman" w:hAnsi="Times New Roman"/>
        <w:noProof/>
      </w:rPr>
      <w:drawing>
        <wp:inline distT="0" distB="0" distL="0" distR="0" wp14:anchorId="0BE66D87" wp14:editId="22048DF7">
          <wp:extent cx="704850" cy="73660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89D5FB" w14:textId="71149BBE" w:rsidR="00407909" w:rsidRPr="00407909" w:rsidRDefault="00407909" w:rsidP="0040790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noProof/>
        <w:sz w:val="32"/>
        <w:szCs w:val="20"/>
        <w:lang w:eastAsia="it-IT"/>
      </w:rPr>
    </w:pPr>
    <w:r w:rsidRPr="00407909">
      <w:rPr>
        <w:rFonts w:ascii="Times New Roman" w:eastAsia="Times New Roman" w:hAnsi="Times New Roman" w:cs="Times New Roman"/>
        <w:b/>
        <w:noProof/>
        <w:sz w:val="28"/>
        <w:szCs w:val="20"/>
        <w:lang w:eastAsia="it-IT"/>
      </w:rPr>
      <w:t>TRIBUNALE di SONDRIO</w:t>
    </w:r>
    <w:r w:rsidR="00904A06">
      <w:rPr>
        <w:rFonts w:ascii="Times New Roman" w:eastAsia="Times New Roman" w:hAnsi="Times New Roman" w:cs="Times New Roman"/>
        <w:b/>
        <w:noProof/>
        <w:sz w:val="28"/>
        <w:szCs w:val="20"/>
        <w:lang w:eastAsia="it-IT"/>
      </w:rPr>
      <w:t xml:space="preserve"> – GIUDICE DI PACE </w:t>
    </w:r>
    <w:r w:rsidR="007533C0">
      <w:rPr>
        <w:rFonts w:ascii="Times New Roman" w:eastAsia="Times New Roman" w:hAnsi="Times New Roman" w:cs="Times New Roman"/>
        <w:b/>
        <w:noProof/>
        <w:sz w:val="28"/>
        <w:szCs w:val="20"/>
        <w:lang w:eastAsia="it-IT"/>
      </w:rPr>
      <w:t>di</w:t>
    </w:r>
    <w:r w:rsidR="00904A06">
      <w:rPr>
        <w:rFonts w:ascii="Times New Roman" w:eastAsia="Times New Roman" w:hAnsi="Times New Roman" w:cs="Times New Roman"/>
        <w:b/>
        <w:noProof/>
        <w:sz w:val="28"/>
        <w:szCs w:val="20"/>
        <w:lang w:eastAsia="it-IT"/>
      </w:rPr>
      <w:t xml:space="preserve"> SONDRIO</w:t>
    </w:r>
  </w:p>
  <w:p w14:paraId="02E2D854" w14:textId="5BC6E836" w:rsidR="00407909" w:rsidRPr="00407909" w:rsidRDefault="00407909" w:rsidP="0040790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noProof/>
        <w:sz w:val="24"/>
        <w:szCs w:val="20"/>
        <w:lang w:eastAsia="it-IT"/>
      </w:rPr>
    </w:pPr>
    <w:r>
      <w:rPr>
        <w:rFonts w:ascii="Times New Roman" w:eastAsia="Times New Roman" w:hAnsi="Times New Roman" w:cs="Times New Roman"/>
        <w:noProof/>
        <w:sz w:val="24"/>
        <w:szCs w:val="20"/>
        <w:lang w:eastAsia="it-IT"/>
      </w:rPr>
      <w:t xml:space="preserve">Ufficio </w:t>
    </w:r>
    <w:r w:rsidR="00904A06">
      <w:rPr>
        <w:rFonts w:ascii="Times New Roman" w:eastAsia="Times New Roman" w:hAnsi="Times New Roman" w:cs="Times New Roman"/>
        <w:noProof/>
        <w:sz w:val="24"/>
        <w:szCs w:val="20"/>
        <w:lang w:eastAsia="it-IT"/>
      </w:rPr>
      <w:t xml:space="preserve">Unico </w:t>
    </w:r>
    <w:r w:rsidR="003C22B4">
      <w:rPr>
        <w:rFonts w:ascii="Times New Roman" w:eastAsia="Times New Roman" w:hAnsi="Times New Roman" w:cs="Times New Roman"/>
        <w:noProof/>
        <w:sz w:val="24"/>
        <w:szCs w:val="20"/>
        <w:lang w:eastAsia="it-IT"/>
      </w:rPr>
      <w:t>Patrocini e Liquidazioni</w:t>
    </w:r>
  </w:p>
  <w:p w14:paraId="5391AF55" w14:textId="77777777" w:rsidR="00407909" w:rsidRDefault="00407909" w:rsidP="0040790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noProof/>
        <w:sz w:val="20"/>
        <w:szCs w:val="20"/>
        <w:lang w:eastAsia="it-IT"/>
      </w:rPr>
    </w:pPr>
    <w:r w:rsidRPr="00407909">
      <w:rPr>
        <w:rFonts w:ascii="Times New Roman" w:eastAsia="Times New Roman" w:hAnsi="Times New Roman" w:cs="Times New Roman"/>
        <w:noProof/>
        <w:sz w:val="20"/>
        <w:szCs w:val="20"/>
        <w:lang w:eastAsia="it-IT"/>
      </w:rPr>
      <w:t>Via Mazzini n. 34 - 1° Piano – Stanza 11</w:t>
    </w: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t>6</w:t>
    </w:r>
    <w:r w:rsidR="009C2038">
      <w:rPr>
        <w:rFonts w:ascii="Times New Roman" w:eastAsia="Times New Roman" w:hAnsi="Times New Roman" w:cs="Times New Roman"/>
        <w:noProof/>
        <w:sz w:val="20"/>
        <w:szCs w:val="20"/>
        <w:lang w:eastAsia="it-IT"/>
      </w:rPr>
      <w:t xml:space="preserve"> – 0342 529230</w:t>
    </w:r>
  </w:p>
  <w:p w14:paraId="17003F27" w14:textId="77777777" w:rsidR="00407909" w:rsidRDefault="00EC3570" w:rsidP="0040790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noProof/>
        <w:sz w:val="20"/>
        <w:szCs w:val="20"/>
        <w:lang w:eastAsia="it-IT"/>
      </w:rPr>
    </w:pPr>
    <w:hyperlink r:id="rId2" w:history="1">
      <w:r w:rsidRPr="00706823">
        <w:rPr>
          <w:rStyle w:val="Collegamentoipertestuale"/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urc.tribunale.sondrio@giustizia.it</w:t>
      </w:r>
    </w:hyperlink>
    <w:r w:rsidR="00407909">
      <w:rPr>
        <w:rFonts w:ascii="Times New Roman" w:eastAsia="Times New Roman" w:hAnsi="Times New Roman" w:cs="Times New Roman"/>
        <w:noProof/>
        <w:sz w:val="20"/>
        <w:szCs w:val="20"/>
        <w:lang w:eastAsia="it-IT"/>
      </w:rPr>
      <w:t xml:space="preserve">; </w:t>
    </w:r>
  </w:p>
  <w:p w14:paraId="7F837B87" w14:textId="77777777" w:rsidR="009C2038" w:rsidRPr="00407909" w:rsidRDefault="009C2038" w:rsidP="0040790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noProof/>
        <w:sz w:val="20"/>
        <w:szCs w:val="20"/>
        <w:lang w:eastAsia="it-IT"/>
      </w:rPr>
    </w:pPr>
    <w:hyperlink r:id="rId3" w:history="1">
      <w:r w:rsidRPr="00F24BC7">
        <w:rPr>
          <w:rStyle w:val="Collegamentoipertestuale"/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recuperocrediti.tribunale.sondrio@giustiziacert.it</w:t>
      </w:r>
    </w:hyperlink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t xml:space="preserve"> </w:t>
    </w:r>
  </w:p>
  <w:p w14:paraId="7226EB5E" w14:textId="77777777" w:rsidR="00407909" w:rsidRDefault="0040790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377A" w14:textId="77777777" w:rsidR="003C22B4" w:rsidRDefault="003C22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CE9"/>
    <w:multiLevelType w:val="hybridMultilevel"/>
    <w:tmpl w:val="4B1AA690"/>
    <w:lvl w:ilvl="0" w:tplc="990AAF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E3FA1"/>
    <w:multiLevelType w:val="hybridMultilevel"/>
    <w:tmpl w:val="427E5A3A"/>
    <w:lvl w:ilvl="0" w:tplc="8B1296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107784">
    <w:abstractNumId w:val="0"/>
  </w:num>
  <w:num w:numId="2" w16cid:durableId="2018917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C3"/>
    <w:rsid w:val="00040314"/>
    <w:rsid w:val="00076D35"/>
    <w:rsid w:val="000A07DF"/>
    <w:rsid w:val="000C4E95"/>
    <w:rsid w:val="001066D3"/>
    <w:rsid w:val="00181DD3"/>
    <w:rsid w:val="001C0AB3"/>
    <w:rsid w:val="001F2FEC"/>
    <w:rsid w:val="001F3AFE"/>
    <w:rsid w:val="00217642"/>
    <w:rsid w:val="0027563D"/>
    <w:rsid w:val="002A2637"/>
    <w:rsid w:val="002C47D1"/>
    <w:rsid w:val="002E4FC4"/>
    <w:rsid w:val="003C22B4"/>
    <w:rsid w:val="00407909"/>
    <w:rsid w:val="00474844"/>
    <w:rsid w:val="004A0E48"/>
    <w:rsid w:val="004C2EB9"/>
    <w:rsid w:val="005032B0"/>
    <w:rsid w:val="00552524"/>
    <w:rsid w:val="0056407E"/>
    <w:rsid w:val="005A3E16"/>
    <w:rsid w:val="005B761F"/>
    <w:rsid w:val="005F562C"/>
    <w:rsid w:val="00626698"/>
    <w:rsid w:val="00630D27"/>
    <w:rsid w:val="00637CE1"/>
    <w:rsid w:val="0067436E"/>
    <w:rsid w:val="007533C0"/>
    <w:rsid w:val="00776D60"/>
    <w:rsid w:val="00791D53"/>
    <w:rsid w:val="00844ADB"/>
    <w:rsid w:val="008F2353"/>
    <w:rsid w:val="00904A06"/>
    <w:rsid w:val="00970253"/>
    <w:rsid w:val="00981252"/>
    <w:rsid w:val="009A744D"/>
    <w:rsid w:val="009C2038"/>
    <w:rsid w:val="009E3CD3"/>
    <w:rsid w:val="00A33361"/>
    <w:rsid w:val="00B27C36"/>
    <w:rsid w:val="00B32948"/>
    <w:rsid w:val="00B72EDD"/>
    <w:rsid w:val="00C43C4D"/>
    <w:rsid w:val="00C8643B"/>
    <w:rsid w:val="00C87D06"/>
    <w:rsid w:val="00CB2726"/>
    <w:rsid w:val="00D25A63"/>
    <w:rsid w:val="00D3598C"/>
    <w:rsid w:val="00D96EC9"/>
    <w:rsid w:val="00DB50F7"/>
    <w:rsid w:val="00DD509F"/>
    <w:rsid w:val="00E1501B"/>
    <w:rsid w:val="00E273C7"/>
    <w:rsid w:val="00E53531"/>
    <w:rsid w:val="00E760FA"/>
    <w:rsid w:val="00EB6041"/>
    <w:rsid w:val="00EC3570"/>
    <w:rsid w:val="00F5626F"/>
    <w:rsid w:val="00F6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B7E6"/>
  <w15:chartTrackingRefBased/>
  <w15:docId w15:val="{3D0A5C1D-B9E5-481F-A351-5465BB41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3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9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909"/>
  </w:style>
  <w:style w:type="paragraph" w:styleId="Pidipagina">
    <w:name w:val="footer"/>
    <w:basedOn w:val="Normale"/>
    <w:link w:val="PidipaginaCarattere"/>
    <w:uiPriority w:val="99"/>
    <w:unhideWhenUsed/>
    <w:rsid w:val="004079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909"/>
  </w:style>
  <w:style w:type="character" w:styleId="Collegamentoipertestuale">
    <w:name w:val="Hyperlink"/>
    <w:basedOn w:val="Carpredefinitoparagrafo"/>
    <w:uiPriority w:val="99"/>
    <w:unhideWhenUsed/>
    <w:rsid w:val="004079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7909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07909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8F2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F23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9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cuperocrediti.tribunale.sondrio@giustiziacert.it" TargetMode="External"/><Relationship Id="rId2" Type="http://schemas.openxmlformats.org/officeDocument/2006/relationships/hyperlink" Target="mailto:urc.tribunale.sondrio@giustizia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.battistessa\Documents\Modelli%20di%20Office%20personalizzati\CARTA%20INTESTA%20UFF.%20REC.%20CREDIT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72f62-023b-4441-92d4-5d1fdec4a002">
      <Terms xmlns="http://schemas.microsoft.com/office/infopath/2007/PartnerControls"/>
    </lcf76f155ced4ddcb4097134ff3c332f>
    <TaxCatchAll xmlns="f1f23b75-0a63-4836-97e0-4908543229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3DFD957FB69040B4099864815EAE59" ma:contentTypeVersion="11" ma:contentTypeDescription="Creare un nuovo documento." ma:contentTypeScope="" ma:versionID="b5dd204e45e2651af77d691c348e5dcf">
  <xsd:schema xmlns:xsd="http://www.w3.org/2001/XMLSchema" xmlns:xs="http://www.w3.org/2001/XMLSchema" xmlns:p="http://schemas.microsoft.com/office/2006/metadata/properties" xmlns:ns2="96f72f62-023b-4441-92d4-5d1fdec4a002" xmlns:ns3="f1f23b75-0a63-4836-97e0-4908543229ad" targetNamespace="http://schemas.microsoft.com/office/2006/metadata/properties" ma:root="true" ma:fieldsID="fe3d244f39c7852b11301907f826be73" ns2:_="" ns3:_="">
    <xsd:import namespace="96f72f62-023b-4441-92d4-5d1fdec4a002"/>
    <xsd:import namespace="f1f23b75-0a63-4836-97e0-490854322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2f62-023b-4441-92d4-5d1fdec4a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23b75-0a63-4836-97e0-4908543229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a86f16-8ec0-44fd-88e7-56fa7c1f96b5}" ma:internalName="TaxCatchAll" ma:showField="CatchAllData" ma:web="f1f23b75-0a63-4836-97e0-490854322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F76DA-7F0A-42FC-A565-905A491C5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CC762-3382-44CF-BA71-40DE8623F806}">
  <ds:schemaRefs>
    <ds:schemaRef ds:uri="http://schemas.microsoft.com/office/2006/metadata/properties"/>
    <ds:schemaRef ds:uri="http://schemas.microsoft.com/office/infopath/2007/PartnerControls"/>
    <ds:schemaRef ds:uri="96f72f62-023b-4441-92d4-5d1fdec4a002"/>
    <ds:schemaRef ds:uri="f1f23b75-0a63-4836-97e0-4908543229ad"/>
  </ds:schemaRefs>
</ds:datastoreItem>
</file>

<file path=customXml/itemProps3.xml><?xml version="1.0" encoding="utf-8"?>
<ds:datastoreItem xmlns:ds="http://schemas.openxmlformats.org/officeDocument/2006/customXml" ds:itemID="{1283D6D9-7699-4BE5-BC48-8954C1F27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72f62-023b-4441-92d4-5d1fdec4a002"/>
    <ds:schemaRef ds:uri="f1f23b75-0a63-4836-97e0-490854322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 UFF. REC. CREDITI</Template>
  <TotalTime>16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Battistessa</dc:creator>
  <cp:keywords/>
  <dc:description/>
  <cp:lastModifiedBy>Carlo Battistessa</cp:lastModifiedBy>
  <cp:revision>23</cp:revision>
  <cp:lastPrinted>2025-05-28T10:44:00Z</cp:lastPrinted>
  <dcterms:created xsi:type="dcterms:W3CDTF">2022-11-23T11:41:00Z</dcterms:created>
  <dcterms:modified xsi:type="dcterms:W3CDTF">2025-05-28T10:45:00Z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0x010100EB3DFD957FB69040B4099864815EAE59</vt:lpwstr>
  </property>
  <property fmtid="{D5CDD505-2E9C-101B-9397-08002B2CF9AE}" pid="3" name="MediaServiceImageTags">
    <vt:lpwstr/>
  </property>
</Properties>
</file>